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5D94" w14:textId="77777777" w:rsidR="002D0BA0" w:rsidRDefault="00096506" w:rsidP="002D0BA0">
      <w:r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1" layoutInCell="1" allowOverlap="1" wp14:anchorId="73823EF7" wp14:editId="3D8D0ED1">
                <wp:simplePos x="0" y="0"/>
                <wp:positionH relativeFrom="page">
                  <wp:posOffset>2468880</wp:posOffset>
                </wp:positionH>
                <wp:positionV relativeFrom="page">
                  <wp:posOffset>3300730</wp:posOffset>
                </wp:positionV>
                <wp:extent cx="5056632" cy="6492240"/>
                <wp:effectExtent l="0" t="0" r="0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632" cy="649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569FC" w14:textId="77777777" w:rsidR="00096506" w:rsidRPr="00B84052" w:rsidRDefault="00096506" w:rsidP="00B84052"/>
                          <w:p w14:paraId="38631515" w14:textId="77777777" w:rsidR="008A16C8" w:rsidRDefault="008A16C8" w:rsidP="000A5EA2">
                            <w:pPr>
                              <w:pStyle w:val="Heading2"/>
                            </w:pPr>
                          </w:p>
                          <w:p w14:paraId="0D9FB1FB" w14:textId="6A040C91" w:rsidR="00096506" w:rsidRPr="000A5EA2" w:rsidRDefault="008A16C8" w:rsidP="000A5EA2">
                            <w:pPr>
                              <w:pStyle w:val="Heading2"/>
                            </w:pPr>
                            <w:r>
                              <w:t>Breakfast</w:t>
                            </w:r>
                          </w:p>
                          <w:p w14:paraId="332C6D68" w14:textId="77777777" w:rsidR="008A16C8" w:rsidRPr="008A16C8" w:rsidRDefault="008A16C8" w:rsidP="008A16C8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Smoothie with: </w:t>
                            </w:r>
                          </w:p>
                          <w:p w14:paraId="4A6E10B6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Spinach or kale </w:t>
                            </w:r>
                          </w:p>
                          <w:p w14:paraId="7B83FF77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Blueberries </w:t>
                            </w:r>
                          </w:p>
                          <w:p w14:paraId="11EC60E9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Pineapple </w:t>
                            </w:r>
                          </w:p>
                          <w:p w14:paraId="344E74AE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Chia seeds </w:t>
                            </w:r>
                          </w:p>
                          <w:p w14:paraId="40DF0D3B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Coconut water </w:t>
                            </w:r>
                          </w:p>
                          <w:p w14:paraId="480B57FD" w14:textId="77777777" w:rsidR="008A16C8" w:rsidRPr="008A16C8" w:rsidRDefault="008A16C8" w:rsidP="008A16C8">
                            <w:p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position w:val="0"/>
                                <w:sz w:val="24"/>
                              </w:rPr>
                              <w:t>Add-ons:</w:t>
                            </w: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 collagen or plant protein</w:t>
                            </w:r>
                          </w:p>
                          <w:p w14:paraId="763B70A7" w14:textId="77777777" w:rsidR="008A16C8" w:rsidRDefault="008A16C8" w:rsidP="008A16C8">
                            <w:p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position w:val="0"/>
                                <w:sz w:val="24"/>
                              </w:rPr>
                              <w:t>Why:</w:t>
                            </w: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 Antioxidants + enzymes (especially bromelain from pineapple) help reduce inflammation</w:t>
                            </w:r>
                          </w:p>
                          <w:p w14:paraId="12D3D19D" w14:textId="77777777" w:rsidR="008A16C8" w:rsidRPr="008A16C8" w:rsidRDefault="008A16C8" w:rsidP="008A16C8">
                            <w:p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</w:p>
                          <w:p w14:paraId="1B1EBE5F" w14:textId="4CB43A8A" w:rsidR="00096506" w:rsidRPr="000A5EA2" w:rsidRDefault="008A16C8" w:rsidP="000A5EA2">
                            <w:pPr>
                              <w:pStyle w:val="Heading2"/>
                            </w:pPr>
                            <w:r>
                              <w:t>Lunch</w:t>
                            </w:r>
                          </w:p>
                          <w:p w14:paraId="535A037D" w14:textId="77777777" w:rsidR="008A16C8" w:rsidRPr="008A16C8" w:rsidRDefault="008A16C8" w:rsidP="008A16C8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Large detox salad: </w:t>
                            </w:r>
                          </w:p>
                          <w:p w14:paraId="3F44BB50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Arugula or mixed greens </w:t>
                            </w:r>
                          </w:p>
                          <w:p w14:paraId="4AD2B664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Cucumber </w:t>
                            </w:r>
                          </w:p>
                          <w:p w14:paraId="10ABFB5D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Avocado </w:t>
                            </w:r>
                          </w:p>
                          <w:p w14:paraId="30D6DAE1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Shredded carrots </w:t>
                            </w:r>
                          </w:p>
                          <w:p w14:paraId="3D97B724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Beets </w:t>
                            </w:r>
                          </w:p>
                          <w:p w14:paraId="0059ABE9" w14:textId="77777777" w:rsidR="008A16C8" w:rsidRPr="008A16C8" w:rsidRDefault="008A16C8" w:rsidP="008A16C8">
                            <w:pPr>
                              <w:numPr>
                                <w:ilvl w:val="1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Pumpkin seeds </w:t>
                            </w:r>
                          </w:p>
                          <w:p w14:paraId="0B24B63B" w14:textId="77777777" w:rsidR="008A16C8" w:rsidRPr="008A16C8" w:rsidRDefault="008A16C8" w:rsidP="008A16C8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Dressing: olive oil + lemon + apple cider vinegar </w:t>
                            </w:r>
                          </w:p>
                          <w:p w14:paraId="1A6FABD6" w14:textId="77777777" w:rsidR="008A16C8" w:rsidRPr="008A16C8" w:rsidRDefault="008A16C8" w:rsidP="008A16C8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Side: grilled salmon or chickpeas </w:t>
                            </w:r>
                          </w:p>
                          <w:p w14:paraId="491FEDA6" w14:textId="77777777" w:rsidR="008A16C8" w:rsidRPr="008A16C8" w:rsidRDefault="008A16C8" w:rsidP="008A16C8">
                            <w:p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position w:val="0"/>
                                <w:sz w:val="24"/>
                              </w:rPr>
                              <w:t>Why:</w:t>
                            </w: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 Fiber + healthy fats support lymph movement and toxin elimination</w:t>
                            </w:r>
                          </w:p>
                          <w:p w14:paraId="3972D45F" w14:textId="77777777" w:rsidR="008A16C8" w:rsidRPr="008A16C8" w:rsidRDefault="008A16C8" w:rsidP="008A16C8">
                            <w:p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position w:val="0"/>
                                <w:sz w:val="24"/>
                              </w:rPr>
                              <w:t>Why:</w:t>
                            </w: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 Supports liver + reduces fluid retention</w:t>
                            </w:r>
                          </w:p>
                          <w:p w14:paraId="22CB0DAF" w14:textId="55EFBE4F" w:rsidR="00096506" w:rsidRPr="00B84052" w:rsidRDefault="00096506" w:rsidP="008A16C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23E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4.4pt;margin-top:259.9pt;width:398.15pt;height:511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" filled="f" stroked="f">
                <v:textbox>
                  <w:txbxContent>
                    <w:p w14:paraId="406569FC" w14:textId="77777777" w:rsidR="00096506" w:rsidRPr="00B84052" w:rsidRDefault="00096506" w:rsidP="00B84052"/>
                    <w:p w14:paraId="38631515" w14:textId="77777777" w:rsidR="008A16C8" w:rsidRDefault="008A16C8" w:rsidP="000A5EA2">
                      <w:pPr>
                        <w:pStyle w:val="Heading2"/>
                      </w:pPr>
                    </w:p>
                    <w:p w14:paraId="0D9FB1FB" w14:textId="6A040C91" w:rsidR="00096506" w:rsidRPr="000A5EA2" w:rsidRDefault="008A16C8" w:rsidP="000A5EA2">
                      <w:pPr>
                        <w:pStyle w:val="Heading2"/>
                      </w:pPr>
                      <w:r>
                        <w:t>Breakfast</w:t>
                      </w:r>
                    </w:p>
                    <w:p w14:paraId="332C6D68" w14:textId="77777777" w:rsidR="008A16C8" w:rsidRPr="008A16C8" w:rsidRDefault="008A16C8" w:rsidP="008A16C8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Smoothie with: </w:t>
                      </w:r>
                    </w:p>
                    <w:p w14:paraId="4A6E10B6" w14:textId="77777777" w:rsidR="008A16C8" w:rsidRPr="008A16C8" w:rsidRDefault="008A16C8" w:rsidP="008A16C8">
                      <w:pPr>
                        <w:numPr>
                          <w:ilvl w:val="1"/>
                          <w:numId w:val="8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Spinach or kale </w:t>
                      </w:r>
                    </w:p>
                    <w:p w14:paraId="7B83FF77" w14:textId="77777777" w:rsidR="008A16C8" w:rsidRPr="008A16C8" w:rsidRDefault="008A16C8" w:rsidP="008A16C8">
                      <w:pPr>
                        <w:numPr>
                          <w:ilvl w:val="1"/>
                          <w:numId w:val="8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Blueberries </w:t>
                      </w:r>
                    </w:p>
                    <w:p w14:paraId="11EC60E9" w14:textId="77777777" w:rsidR="008A16C8" w:rsidRPr="008A16C8" w:rsidRDefault="008A16C8" w:rsidP="008A16C8">
                      <w:pPr>
                        <w:numPr>
                          <w:ilvl w:val="1"/>
                          <w:numId w:val="8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Pineapple </w:t>
                      </w:r>
                    </w:p>
                    <w:p w14:paraId="344E74AE" w14:textId="77777777" w:rsidR="008A16C8" w:rsidRPr="008A16C8" w:rsidRDefault="008A16C8" w:rsidP="008A16C8">
                      <w:pPr>
                        <w:numPr>
                          <w:ilvl w:val="1"/>
                          <w:numId w:val="8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Chia seeds </w:t>
                      </w:r>
                    </w:p>
                    <w:p w14:paraId="40DF0D3B" w14:textId="77777777" w:rsidR="008A16C8" w:rsidRPr="008A16C8" w:rsidRDefault="008A16C8" w:rsidP="008A16C8">
                      <w:pPr>
                        <w:numPr>
                          <w:ilvl w:val="1"/>
                          <w:numId w:val="8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Coconut water </w:t>
                      </w:r>
                    </w:p>
                    <w:p w14:paraId="480B57FD" w14:textId="77777777" w:rsidR="008A16C8" w:rsidRPr="008A16C8" w:rsidRDefault="008A16C8" w:rsidP="008A16C8">
                      <w:p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position w:val="0"/>
                          <w:sz w:val="24"/>
                        </w:rPr>
                        <w:t>Add-ons:</w:t>
                      </w: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 collagen or plant protein</w:t>
                      </w:r>
                    </w:p>
                    <w:p w14:paraId="763B70A7" w14:textId="77777777" w:rsidR="008A16C8" w:rsidRDefault="008A16C8" w:rsidP="008A16C8">
                      <w:p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position w:val="0"/>
                          <w:sz w:val="24"/>
                        </w:rPr>
                        <w:t>Why:</w:t>
                      </w: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 Antioxidants + enzymes (especially bromelain from pineapple) help reduce inflammation</w:t>
                      </w:r>
                    </w:p>
                    <w:p w14:paraId="12D3D19D" w14:textId="77777777" w:rsidR="008A16C8" w:rsidRPr="008A16C8" w:rsidRDefault="008A16C8" w:rsidP="008A16C8">
                      <w:p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</w:p>
                    <w:p w14:paraId="1B1EBE5F" w14:textId="4CB43A8A" w:rsidR="00096506" w:rsidRPr="000A5EA2" w:rsidRDefault="008A16C8" w:rsidP="000A5EA2">
                      <w:pPr>
                        <w:pStyle w:val="Heading2"/>
                      </w:pPr>
                      <w:r>
                        <w:t>Lunch</w:t>
                      </w:r>
                    </w:p>
                    <w:p w14:paraId="535A037D" w14:textId="77777777" w:rsidR="008A16C8" w:rsidRPr="008A16C8" w:rsidRDefault="008A16C8" w:rsidP="008A16C8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Large detox salad: </w:t>
                      </w:r>
                    </w:p>
                    <w:p w14:paraId="3F44BB50" w14:textId="77777777" w:rsidR="008A16C8" w:rsidRPr="008A16C8" w:rsidRDefault="008A16C8" w:rsidP="008A16C8">
                      <w:pPr>
                        <w:numPr>
                          <w:ilvl w:val="1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Arugula or mixed greens </w:t>
                      </w:r>
                    </w:p>
                    <w:p w14:paraId="4AD2B664" w14:textId="77777777" w:rsidR="008A16C8" w:rsidRPr="008A16C8" w:rsidRDefault="008A16C8" w:rsidP="008A16C8">
                      <w:pPr>
                        <w:numPr>
                          <w:ilvl w:val="1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Cucumber </w:t>
                      </w:r>
                    </w:p>
                    <w:p w14:paraId="10ABFB5D" w14:textId="77777777" w:rsidR="008A16C8" w:rsidRPr="008A16C8" w:rsidRDefault="008A16C8" w:rsidP="008A16C8">
                      <w:pPr>
                        <w:numPr>
                          <w:ilvl w:val="1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Avocado </w:t>
                      </w:r>
                    </w:p>
                    <w:p w14:paraId="30D6DAE1" w14:textId="77777777" w:rsidR="008A16C8" w:rsidRPr="008A16C8" w:rsidRDefault="008A16C8" w:rsidP="008A16C8">
                      <w:pPr>
                        <w:numPr>
                          <w:ilvl w:val="1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Shredded carrots </w:t>
                      </w:r>
                    </w:p>
                    <w:p w14:paraId="3D97B724" w14:textId="77777777" w:rsidR="008A16C8" w:rsidRPr="008A16C8" w:rsidRDefault="008A16C8" w:rsidP="008A16C8">
                      <w:pPr>
                        <w:numPr>
                          <w:ilvl w:val="1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Beets </w:t>
                      </w:r>
                    </w:p>
                    <w:p w14:paraId="0059ABE9" w14:textId="77777777" w:rsidR="008A16C8" w:rsidRPr="008A16C8" w:rsidRDefault="008A16C8" w:rsidP="008A16C8">
                      <w:pPr>
                        <w:numPr>
                          <w:ilvl w:val="1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Pumpkin seeds </w:t>
                      </w:r>
                    </w:p>
                    <w:p w14:paraId="0B24B63B" w14:textId="77777777" w:rsidR="008A16C8" w:rsidRPr="008A16C8" w:rsidRDefault="008A16C8" w:rsidP="008A16C8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Dressing: olive oil + lemon + apple cider vinegar </w:t>
                      </w:r>
                    </w:p>
                    <w:p w14:paraId="1A6FABD6" w14:textId="77777777" w:rsidR="008A16C8" w:rsidRPr="008A16C8" w:rsidRDefault="008A16C8" w:rsidP="008A16C8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Side: grilled salmon or chickpeas </w:t>
                      </w:r>
                    </w:p>
                    <w:p w14:paraId="491FEDA6" w14:textId="77777777" w:rsidR="008A16C8" w:rsidRPr="008A16C8" w:rsidRDefault="008A16C8" w:rsidP="008A16C8">
                      <w:p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position w:val="0"/>
                          <w:sz w:val="24"/>
                        </w:rPr>
                        <w:t>Why:</w:t>
                      </w: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 Fiber + healthy fats support lymph movement and toxin elimination</w:t>
                      </w:r>
                    </w:p>
                    <w:p w14:paraId="3972D45F" w14:textId="77777777" w:rsidR="008A16C8" w:rsidRPr="008A16C8" w:rsidRDefault="008A16C8" w:rsidP="008A16C8">
                      <w:p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position w:val="0"/>
                          <w:sz w:val="24"/>
                        </w:rPr>
                        <w:t>Why:</w:t>
                      </w: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 Supports liver + reduces fluid retention</w:t>
                      </w:r>
                    </w:p>
                    <w:p w14:paraId="22CB0DAF" w14:textId="55EFBE4F" w:rsidR="00096506" w:rsidRPr="00B84052" w:rsidRDefault="00096506" w:rsidP="008A16C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1" layoutInCell="1" allowOverlap="1" wp14:anchorId="01978171" wp14:editId="7F26725C">
                <wp:simplePos x="0" y="0"/>
                <wp:positionH relativeFrom="page">
                  <wp:posOffset>255905</wp:posOffset>
                </wp:positionH>
                <wp:positionV relativeFrom="page">
                  <wp:posOffset>3474720</wp:posOffset>
                </wp:positionV>
                <wp:extent cx="1856232" cy="1847088"/>
                <wp:effectExtent l="0" t="0" r="0" b="12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232" cy="18470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C138B" w14:textId="77777777" w:rsidR="00096506" w:rsidRPr="00B84052" w:rsidRDefault="00B84052" w:rsidP="00B84052">
                            <w:pPr>
                              <w:pStyle w:val="Heading1"/>
                            </w:pPr>
                            <w:r w:rsidRPr="00B84052">
                              <w:t>Education</w:t>
                            </w:r>
                          </w:p>
                          <w:p w14:paraId="62E68CF1" w14:textId="77777777" w:rsidR="00096506" w:rsidRPr="00B84052" w:rsidRDefault="00096506" w:rsidP="00B84052">
                            <w:pPr>
                              <w:pStyle w:val="Smallspace"/>
                            </w:pPr>
                          </w:p>
                          <w:p w14:paraId="41B9E466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Degree Name</w:t>
                            </w:r>
                          </w:p>
                          <w:p w14:paraId="137BF7A5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College, University</w:t>
                            </w:r>
                          </w:p>
                          <w:p w14:paraId="15D83F93" w14:textId="77777777" w:rsidR="00096506" w:rsidRPr="00B84052" w:rsidRDefault="000A5EA2" w:rsidP="00B84052">
                            <w:pPr>
                              <w:pStyle w:val="Normalright"/>
                            </w:pPr>
                            <w:r>
                              <w:t>20XX</w:t>
                            </w:r>
                          </w:p>
                          <w:p w14:paraId="240B9A95" w14:textId="77777777" w:rsidR="00096506" w:rsidRPr="00B84052" w:rsidRDefault="00096506" w:rsidP="00B84052">
                            <w:pPr>
                              <w:pStyle w:val="Smallspace"/>
                            </w:pPr>
                          </w:p>
                          <w:p w14:paraId="6C361819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Degree Name</w:t>
                            </w:r>
                          </w:p>
                          <w:p w14:paraId="72476C58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College, University</w:t>
                            </w:r>
                          </w:p>
                          <w:p w14:paraId="39145026" w14:textId="77777777" w:rsidR="00096506" w:rsidRPr="00B84052" w:rsidRDefault="000A5EA2" w:rsidP="00B84052">
                            <w:pPr>
                              <w:pStyle w:val="Normalright"/>
                            </w:pPr>
                            <w:r>
                              <w:t>20</w:t>
                            </w:r>
                            <w:r w:rsidR="00652AF1"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8171" id="Text Box 6" o:spid="_x0000_s1027" type="#_x0000_t202" style="position:absolute;left:0;text-align:left;margin-left:20.15pt;margin-top:273.6pt;width:146.15pt;height:145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" filled="f" stroked="f">
                <v:textbox>
                  <w:txbxContent>
                    <w:p w14:paraId="31DC138B" w14:textId="77777777" w:rsidR="00096506" w:rsidRPr="00B84052" w:rsidRDefault="00B84052" w:rsidP="00B84052">
                      <w:pPr>
                        <w:pStyle w:val="Heading1"/>
                      </w:pPr>
                      <w:r w:rsidRPr="00B84052">
                        <w:t>Education</w:t>
                      </w:r>
                    </w:p>
                    <w:p w14:paraId="62E68CF1" w14:textId="77777777" w:rsidR="00096506" w:rsidRPr="00B84052" w:rsidRDefault="00096506" w:rsidP="00B84052">
                      <w:pPr>
                        <w:pStyle w:val="Smallspace"/>
                      </w:pPr>
                    </w:p>
                    <w:p w14:paraId="41B9E466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Degree Name</w:t>
                      </w:r>
                    </w:p>
                    <w:p w14:paraId="137BF7A5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College, University</w:t>
                      </w:r>
                    </w:p>
                    <w:p w14:paraId="15D83F93" w14:textId="77777777" w:rsidR="00096506" w:rsidRPr="00B84052" w:rsidRDefault="000A5EA2" w:rsidP="00B84052">
                      <w:pPr>
                        <w:pStyle w:val="Normalright"/>
                      </w:pPr>
                      <w:r>
                        <w:t>20XX</w:t>
                      </w:r>
                    </w:p>
                    <w:p w14:paraId="240B9A95" w14:textId="77777777" w:rsidR="00096506" w:rsidRPr="00B84052" w:rsidRDefault="00096506" w:rsidP="00B84052">
                      <w:pPr>
                        <w:pStyle w:val="Smallspace"/>
                      </w:pPr>
                    </w:p>
                    <w:p w14:paraId="6C361819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Degree Name</w:t>
                      </w:r>
                    </w:p>
                    <w:p w14:paraId="72476C58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College, University</w:t>
                      </w:r>
                    </w:p>
                    <w:p w14:paraId="39145026" w14:textId="77777777" w:rsidR="00096506" w:rsidRPr="00B84052" w:rsidRDefault="000A5EA2" w:rsidP="00B84052">
                      <w:pPr>
                        <w:pStyle w:val="Normalright"/>
                      </w:pPr>
                      <w:r>
                        <w:t>20</w:t>
                      </w:r>
                      <w:r w:rsidR="00652AF1">
                        <w:t>XX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1" layoutInCell="1" allowOverlap="1" wp14:anchorId="3225669C" wp14:editId="573D760B">
                <wp:simplePos x="0" y="0"/>
                <wp:positionH relativeFrom="page">
                  <wp:posOffset>255905</wp:posOffset>
                </wp:positionH>
                <wp:positionV relativeFrom="page">
                  <wp:posOffset>5614670</wp:posOffset>
                </wp:positionV>
                <wp:extent cx="1856232" cy="1865376"/>
                <wp:effectExtent l="0" t="0" r="0" b="190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232" cy="18653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2242F" w14:textId="77777777" w:rsidR="00096506" w:rsidRPr="00B84052" w:rsidRDefault="00B84052" w:rsidP="00B84052">
                            <w:pPr>
                              <w:pStyle w:val="Heading1"/>
                            </w:pPr>
                            <w:r w:rsidRPr="00B84052">
                              <w:t>Skills</w:t>
                            </w:r>
                          </w:p>
                          <w:p w14:paraId="3D22F684" w14:textId="77777777" w:rsidR="00096506" w:rsidRPr="00B84052" w:rsidRDefault="00096506" w:rsidP="00B84052">
                            <w:pPr>
                              <w:pStyle w:val="Smallspace"/>
                            </w:pPr>
                          </w:p>
                          <w:p w14:paraId="0157FED2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Communication</w:t>
                            </w:r>
                          </w:p>
                          <w:p w14:paraId="27D7821A" w14:textId="77777777" w:rsidR="00096506" w:rsidRPr="00B84052" w:rsidRDefault="00B84052" w:rsidP="00B84052">
                            <w:pPr>
                              <w:pStyle w:val="Normalright"/>
                            </w:pPr>
                            <w:r w:rsidRPr="00B84052">
                              <w:t>Teamwork</w:t>
                            </w:r>
                          </w:p>
                          <w:p w14:paraId="11A6E1B0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 xml:space="preserve">Critical </w:t>
                            </w:r>
                            <w:r w:rsidR="000E0532" w:rsidRPr="00B84052">
                              <w:t>thinking</w:t>
                            </w:r>
                          </w:p>
                          <w:p w14:paraId="4A2CCB6E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Time management</w:t>
                            </w:r>
                          </w:p>
                          <w:p w14:paraId="33851CC8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Leadership</w:t>
                            </w:r>
                          </w:p>
                          <w:p w14:paraId="14ADF056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Adaptability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669C" id="Text Box 11" o:spid="_x0000_s1028" type="#_x0000_t202" style="position:absolute;left:0;text-align:left;margin-left:20.15pt;margin-top:442.1pt;width:146.15pt;height:146.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" filled="f" stroked="f">
                <v:textbox>
                  <w:txbxContent>
                    <w:p w14:paraId="30B2242F" w14:textId="77777777" w:rsidR="00096506" w:rsidRPr="00B84052" w:rsidRDefault="00B84052" w:rsidP="00B84052">
                      <w:pPr>
                        <w:pStyle w:val="Heading1"/>
                      </w:pPr>
                      <w:r w:rsidRPr="00B84052">
                        <w:t>Skills</w:t>
                      </w:r>
                    </w:p>
                    <w:p w14:paraId="3D22F684" w14:textId="77777777" w:rsidR="00096506" w:rsidRPr="00B84052" w:rsidRDefault="00096506" w:rsidP="00B84052">
                      <w:pPr>
                        <w:pStyle w:val="Smallspace"/>
                      </w:pPr>
                    </w:p>
                    <w:p w14:paraId="0157FED2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Communication</w:t>
                      </w:r>
                    </w:p>
                    <w:p w14:paraId="27D7821A" w14:textId="77777777" w:rsidR="00096506" w:rsidRPr="00B84052" w:rsidRDefault="00B84052" w:rsidP="00B84052">
                      <w:pPr>
                        <w:pStyle w:val="Normalright"/>
                      </w:pPr>
                      <w:r w:rsidRPr="00B84052">
                        <w:t>Teamwork</w:t>
                      </w:r>
                    </w:p>
                    <w:p w14:paraId="11A6E1B0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 xml:space="preserve">Critical </w:t>
                      </w:r>
                      <w:r w:rsidR="000E0532" w:rsidRPr="00B84052">
                        <w:t>thinking</w:t>
                      </w:r>
                    </w:p>
                    <w:p w14:paraId="4A2CCB6E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Time management</w:t>
                      </w:r>
                    </w:p>
                    <w:p w14:paraId="33851CC8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Leadership</w:t>
                      </w:r>
                    </w:p>
                    <w:p w14:paraId="14ADF056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Adaptability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1" layoutInCell="1" allowOverlap="1" wp14:anchorId="698CF97E" wp14:editId="5F4B14AA">
                <wp:simplePos x="0" y="0"/>
                <wp:positionH relativeFrom="page">
                  <wp:posOffset>255905</wp:posOffset>
                </wp:positionH>
                <wp:positionV relativeFrom="page">
                  <wp:posOffset>7598410</wp:posOffset>
                </wp:positionV>
                <wp:extent cx="1856232" cy="2139696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232" cy="2139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F440" w14:textId="77777777" w:rsidR="00096506" w:rsidRPr="00B84052" w:rsidRDefault="00B84052" w:rsidP="00B84052">
                            <w:pPr>
                              <w:pStyle w:val="Heading1"/>
                            </w:pPr>
                            <w:r w:rsidRPr="00B84052">
                              <w:t>Volunteer Experience</w:t>
                            </w:r>
                          </w:p>
                          <w:p w14:paraId="73BC35C1" w14:textId="77777777" w:rsidR="00096506" w:rsidRPr="00B84052" w:rsidRDefault="00096506" w:rsidP="00B84052">
                            <w:pPr>
                              <w:pStyle w:val="Smallspace"/>
                            </w:pPr>
                          </w:p>
                          <w:p w14:paraId="16672CB8" w14:textId="77777777" w:rsidR="00096506" w:rsidRPr="00B84052" w:rsidRDefault="00096506" w:rsidP="00B84052">
                            <w:pPr>
                              <w:pStyle w:val="Normalright"/>
                              <w:rPr>
                                <w:rStyle w:val="Emphasis"/>
                              </w:rPr>
                            </w:pPr>
                            <w:r w:rsidRPr="00B84052">
                              <w:rPr>
                                <w:rStyle w:val="Emphasis"/>
                              </w:rPr>
                              <w:t>Organization</w:t>
                            </w:r>
                          </w:p>
                          <w:p w14:paraId="0F2B4F36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Your Role</w:t>
                            </w:r>
                          </w:p>
                          <w:p w14:paraId="0B8A7F38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 xml:space="preserve">Location, </w:t>
                            </w:r>
                            <w:r w:rsidR="000A5EA2">
                              <w:t>20XX</w:t>
                            </w:r>
                          </w:p>
                          <w:p w14:paraId="5B3F4E73" w14:textId="77777777" w:rsidR="00096506" w:rsidRPr="00B84052" w:rsidRDefault="00096506" w:rsidP="00B84052">
                            <w:pPr>
                              <w:pStyle w:val="Smallspace"/>
                            </w:pPr>
                          </w:p>
                          <w:p w14:paraId="26B17A14" w14:textId="77777777" w:rsidR="00096506" w:rsidRPr="00B84052" w:rsidRDefault="00096506" w:rsidP="00B84052">
                            <w:pPr>
                              <w:pStyle w:val="Normalright"/>
                              <w:rPr>
                                <w:rStyle w:val="Emphasis"/>
                              </w:rPr>
                            </w:pPr>
                            <w:r w:rsidRPr="00B84052">
                              <w:rPr>
                                <w:rStyle w:val="Emphasis"/>
                              </w:rPr>
                              <w:t>Organization</w:t>
                            </w:r>
                          </w:p>
                          <w:p w14:paraId="01A5251D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>Your Role</w:t>
                            </w:r>
                          </w:p>
                          <w:p w14:paraId="378D86D4" w14:textId="77777777" w:rsidR="00096506" w:rsidRPr="00B84052" w:rsidRDefault="00096506" w:rsidP="00B84052">
                            <w:pPr>
                              <w:pStyle w:val="Normalright"/>
                            </w:pPr>
                            <w:r w:rsidRPr="00B84052">
                              <w:t xml:space="preserve">Location, </w:t>
                            </w:r>
                            <w:r w:rsidR="000A5EA2">
                              <w:t>20XX</w:t>
                            </w:r>
                          </w:p>
                          <w:p w14:paraId="4B7A3CD2" w14:textId="77777777" w:rsidR="00096506" w:rsidRPr="00B84052" w:rsidRDefault="00096506" w:rsidP="00B84052">
                            <w:pPr>
                              <w:pStyle w:val="Normalright"/>
                            </w:pPr>
                          </w:p>
                          <w:p w14:paraId="2B7C265F" w14:textId="77777777" w:rsidR="00096506" w:rsidRPr="00B84052" w:rsidRDefault="00096506" w:rsidP="00B84052">
                            <w:pPr>
                              <w:pStyle w:val="Normal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CF97E" id="Text Box 199" o:spid="_x0000_s1029" type="#_x0000_t202" style="position:absolute;left:0;text-align:left;margin-left:20.15pt;margin-top:598.3pt;width:146.15pt;height:16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" filled="f" stroked="f">
                <v:textbox>
                  <w:txbxContent>
                    <w:p w14:paraId="7919F440" w14:textId="77777777" w:rsidR="00096506" w:rsidRPr="00B84052" w:rsidRDefault="00B84052" w:rsidP="00B84052">
                      <w:pPr>
                        <w:pStyle w:val="Heading1"/>
                      </w:pPr>
                      <w:r w:rsidRPr="00B84052">
                        <w:t>Volunteer Experience</w:t>
                      </w:r>
                    </w:p>
                    <w:p w14:paraId="73BC35C1" w14:textId="77777777" w:rsidR="00096506" w:rsidRPr="00B84052" w:rsidRDefault="00096506" w:rsidP="00B84052">
                      <w:pPr>
                        <w:pStyle w:val="Smallspace"/>
                      </w:pPr>
                    </w:p>
                    <w:p w14:paraId="16672CB8" w14:textId="77777777" w:rsidR="00096506" w:rsidRPr="00B84052" w:rsidRDefault="00096506" w:rsidP="00B84052">
                      <w:pPr>
                        <w:pStyle w:val="Normalright"/>
                        <w:rPr>
                          <w:rStyle w:val="Emphasis"/>
                        </w:rPr>
                      </w:pPr>
                      <w:r w:rsidRPr="00B84052">
                        <w:rPr>
                          <w:rStyle w:val="Emphasis"/>
                        </w:rPr>
                        <w:t>Organization</w:t>
                      </w:r>
                    </w:p>
                    <w:p w14:paraId="0F2B4F36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Your Role</w:t>
                      </w:r>
                    </w:p>
                    <w:p w14:paraId="0B8A7F38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 xml:space="preserve">Location, </w:t>
                      </w:r>
                      <w:r w:rsidR="000A5EA2">
                        <w:t>20XX</w:t>
                      </w:r>
                    </w:p>
                    <w:p w14:paraId="5B3F4E73" w14:textId="77777777" w:rsidR="00096506" w:rsidRPr="00B84052" w:rsidRDefault="00096506" w:rsidP="00B84052">
                      <w:pPr>
                        <w:pStyle w:val="Smallspace"/>
                      </w:pPr>
                    </w:p>
                    <w:p w14:paraId="26B17A14" w14:textId="77777777" w:rsidR="00096506" w:rsidRPr="00B84052" w:rsidRDefault="00096506" w:rsidP="00B84052">
                      <w:pPr>
                        <w:pStyle w:val="Normalright"/>
                        <w:rPr>
                          <w:rStyle w:val="Emphasis"/>
                        </w:rPr>
                      </w:pPr>
                      <w:r w:rsidRPr="00B84052">
                        <w:rPr>
                          <w:rStyle w:val="Emphasis"/>
                        </w:rPr>
                        <w:t>Organization</w:t>
                      </w:r>
                    </w:p>
                    <w:p w14:paraId="01A5251D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>Your Role</w:t>
                      </w:r>
                    </w:p>
                    <w:p w14:paraId="378D86D4" w14:textId="77777777" w:rsidR="00096506" w:rsidRPr="00B84052" w:rsidRDefault="00096506" w:rsidP="00B84052">
                      <w:pPr>
                        <w:pStyle w:val="Normalright"/>
                      </w:pPr>
                      <w:r w:rsidRPr="00B84052">
                        <w:t xml:space="preserve">Location, </w:t>
                      </w:r>
                      <w:r w:rsidR="000A5EA2">
                        <w:t>20XX</w:t>
                      </w:r>
                    </w:p>
                    <w:p w14:paraId="4B7A3CD2" w14:textId="77777777" w:rsidR="00096506" w:rsidRPr="00B84052" w:rsidRDefault="00096506" w:rsidP="00B84052">
                      <w:pPr>
                        <w:pStyle w:val="Normalright"/>
                      </w:pPr>
                    </w:p>
                    <w:p w14:paraId="2B7C265F" w14:textId="77777777" w:rsidR="00096506" w:rsidRPr="00B84052" w:rsidRDefault="00096506" w:rsidP="00B84052">
                      <w:pPr>
                        <w:pStyle w:val="Normalright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4F83AFD" wp14:editId="701B56AA">
                <wp:simplePos x="0" y="0"/>
                <wp:positionH relativeFrom="page">
                  <wp:posOffset>603250</wp:posOffset>
                </wp:positionH>
                <wp:positionV relativeFrom="page">
                  <wp:posOffset>5440680</wp:posOffset>
                </wp:positionV>
                <wp:extent cx="1444752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C39AC8" id="Straight Connector 10" o:spid="_x0000_s1026" alt="&quot;&quot;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7.5pt,428.4pt" to="161.25pt,4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" strokecolor="#393737 [8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5A79BC6A" wp14:editId="63D8BB8E">
                <wp:simplePos x="0" y="0"/>
                <wp:positionH relativeFrom="page">
                  <wp:posOffset>603250</wp:posOffset>
                </wp:positionH>
                <wp:positionV relativeFrom="page">
                  <wp:posOffset>7489190</wp:posOffset>
                </wp:positionV>
                <wp:extent cx="1444752" cy="0"/>
                <wp:effectExtent l="0" t="0" r="0" b="0"/>
                <wp:wrapNone/>
                <wp:docPr id="200" name="Straight Connector 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594A6" id="Straight Connector 200" o:spid="_x0000_s1026" alt="&quot;&quot;" style="position:absolute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7.5pt,589.7pt" to="161.25pt,5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" strokecolor="#393737 [8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4211D320" wp14:editId="0CA023E9">
                <wp:simplePos x="0" y="0"/>
                <wp:positionH relativeFrom="page">
                  <wp:posOffset>603250</wp:posOffset>
                </wp:positionH>
                <wp:positionV relativeFrom="page">
                  <wp:posOffset>3328670</wp:posOffset>
                </wp:positionV>
                <wp:extent cx="1444752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19E8E1" id="Straight Connector 9" o:spid="_x0000_s1026" alt="&quot;&quot;" style="position:absolute;z-index:251694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7.5pt,262.1pt" to="161.25pt,2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" strokecolor="#747070 [16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2D0BA0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1" layoutInCell="1" allowOverlap="1" wp14:anchorId="293EC83D" wp14:editId="233C0154">
                <wp:simplePos x="0" y="0"/>
                <wp:positionH relativeFrom="page">
                  <wp:posOffset>0</wp:posOffset>
                </wp:positionH>
                <wp:positionV relativeFrom="page">
                  <wp:posOffset>2095500</wp:posOffset>
                </wp:positionV>
                <wp:extent cx="1905000" cy="1234440"/>
                <wp:effectExtent l="0" t="0" r="0" b="381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11C2" w14:textId="77777777" w:rsidR="000A5EA2" w:rsidRPr="00C94C8B" w:rsidRDefault="000A5EA2" w:rsidP="00C94C8B">
                            <w:pPr>
                              <w:pStyle w:val="Contactinfo"/>
                            </w:pPr>
                            <w:r w:rsidRPr="00C94C8B">
                              <w:t>505-555-0155</w:t>
                            </w:r>
                          </w:p>
                          <w:p w14:paraId="7321108C" w14:textId="77777777" w:rsidR="000A5EA2" w:rsidRPr="00C94C8B" w:rsidRDefault="000A5EA2" w:rsidP="00C94C8B">
                            <w:pPr>
                              <w:pStyle w:val="Contactinfo"/>
                            </w:pPr>
                            <w:r w:rsidRPr="00C94C8B">
                              <w:t>peyton@example.com</w:t>
                            </w:r>
                          </w:p>
                          <w:p w14:paraId="5684B93A" w14:textId="77777777" w:rsidR="000A5EA2" w:rsidRPr="00C94C8B" w:rsidRDefault="000A5EA2" w:rsidP="00C94C8B">
                            <w:pPr>
                              <w:pStyle w:val="Contactinfo"/>
                            </w:pPr>
                            <w:r w:rsidRPr="00C94C8B">
                              <w:t>Atlanta, GA, USA</w:t>
                            </w:r>
                          </w:p>
                          <w:p w14:paraId="3CC2D557" w14:textId="77777777" w:rsidR="002D0BA0" w:rsidRPr="00C94C8B" w:rsidRDefault="000A5EA2" w:rsidP="00C94C8B">
                            <w:pPr>
                              <w:pStyle w:val="Contactinfo"/>
                            </w:pPr>
                            <w:r w:rsidRPr="00C94C8B">
                              <w:t>www.LinkedIn.com/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C83D" id="Text Box 15" o:spid="_x0000_s1030" type="#_x0000_t202" style="position:absolute;left:0;text-align:left;margin-left:0;margin-top:165pt;width:150pt;height:97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" filled="f" stroked="f">
                <v:textbox>
                  <w:txbxContent>
                    <w:p w14:paraId="1E6711C2" w14:textId="77777777" w:rsidR="000A5EA2" w:rsidRPr="00C94C8B" w:rsidRDefault="000A5EA2" w:rsidP="00C94C8B">
                      <w:pPr>
                        <w:pStyle w:val="Contactinfo"/>
                      </w:pPr>
                      <w:r w:rsidRPr="00C94C8B">
                        <w:t>505-555-0155</w:t>
                      </w:r>
                    </w:p>
                    <w:p w14:paraId="7321108C" w14:textId="77777777" w:rsidR="000A5EA2" w:rsidRPr="00C94C8B" w:rsidRDefault="000A5EA2" w:rsidP="00C94C8B">
                      <w:pPr>
                        <w:pStyle w:val="Contactinfo"/>
                      </w:pPr>
                      <w:r w:rsidRPr="00C94C8B">
                        <w:t>peyton@example.com</w:t>
                      </w:r>
                    </w:p>
                    <w:p w14:paraId="5684B93A" w14:textId="77777777" w:rsidR="000A5EA2" w:rsidRPr="00C94C8B" w:rsidRDefault="000A5EA2" w:rsidP="00C94C8B">
                      <w:pPr>
                        <w:pStyle w:val="Contactinfo"/>
                      </w:pPr>
                      <w:r w:rsidRPr="00C94C8B">
                        <w:t>Atlanta, GA, USA</w:t>
                      </w:r>
                    </w:p>
                    <w:p w14:paraId="3CC2D557" w14:textId="77777777" w:rsidR="002D0BA0" w:rsidRPr="00C94C8B" w:rsidRDefault="000A5EA2" w:rsidP="00C94C8B">
                      <w:pPr>
                        <w:pStyle w:val="Contactinfo"/>
                      </w:pPr>
                      <w:r w:rsidRPr="00C94C8B">
                        <w:t>www.LinkedIn.com/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2D0BA0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24C8F830" wp14:editId="07F4A761">
                <wp:simplePos x="0" y="0"/>
                <wp:positionH relativeFrom="page">
                  <wp:posOffset>2476500</wp:posOffset>
                </wp:positionH>
                <wp:positionV relativeFrom="page">
                  <wp:posOffset>1767840</wp:posOffset>
                </wp:positionV>
                <wp:extent cx="4873625" cy="144907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FB50" w14:textId="77777777" w:rsidR="008A16C8" w:rsidRDefault="008A16C8" w:rsidP="00096506">
                            <w:pPr>
                              <w:pStyle w:val="Heading1Left"/>
                            </w:pPr>
                          </w:p>
                          <w:p w14:paraId="40ED8C8C" w14:textId="2530D6A3" w:rsidR="00096506" w:rsidRPr="00096506" w:rsidRDefault="008A16C8" w:rsidP="00096506">
                            <w:pPr>
                              <w:pStyle w:val="Heading1Left"/>
                            </w:pPr>
                            <w:r>
                              <w:t>mORNING (UPON WAKING UP)</w:t>
                            </w:r>
                          </w:p>
                          <w:p w14:paraId="4DF5BBDF" w14:textId="77777777" w:rsidR="008A16C8" w:rsidRPr="008A16C8" w:rsidRDefault="008A16C8" w:rsidP="008A16C8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Warm lemon water (fresh lemon + warm water) </w:t>
                            </w:r>
                          </w:p>
                          <w:p w14:paraId="673529E2" w14:textId="77777777" w:rsidR="008A16C8" w:rsidRPr="008A16C8" w:rsidRDefault="008A16C8" w:rsidP="008A16C8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Optional: ginger or turmeric tea </w:t>
                            </w:r>
                          </w:p>
                          <w:p w14:paraId="7D94B510" w14:textId="77777777" w:rsidR="008A16C8" w:rsidRPr="008A16C8" w:rsidRDefault="008A16C8" w:rsidP="008A16C8">
                            <w:p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</w:pPr>
                            <w:r w:rsidRPr="008A16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position w:val="0"/>
                                <w:sz w:val="24"/>
                              </w:rPr>
                              <w:t>Why:</w:t>
                            </w:r>
                            <w:r w:rsidRPr="008A16C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sz w:val="24"/>
                              </w:rPr>
                              <w:t xml:space="preserve"> Hydrates and stimulates lymph flow + digestion</w:t>
                            </w:r>
                          </w:p>
                          <w:p w14:paraId="74359D24" w14:textId="391AA341" w:rsidR="002D0BA0" w:rsidRPr="00801485" w:rsidRDefault="002D0BA0" w:rsidP="008A16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F830" id="Text Box 26" o:spid="_x0000_s1031" type="#_x0000_t202" style="position:absolute;left:0;text-align:left;margin-left:195pt;margin-top:139.2pt;width:383.75pt;height:114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" filled="f" stroked="f">
                <v:textbox>
                  <w:txbxContent>
                    <w:p w14:paraId="5DA6FB50" w14:textId="77777777" w:rsidR="008A16C8" w:rsidRDefault="008A16C8" w:rsidP="00096506">
                      <w:pPr>
                        <w:pStyle w:val="Heading1Left"/>
                      </w:pPr>
                    </w:p>
                    <w:p w14:paraId="40ED8C8C" w14:textId="2530D6A3" w:rsidR="00096506" w:rsidRPr="00096506" w:rsidRDefault="008A16C8" w:rsidP="00096506">
                      <w:pPr>
                        <w:pStyle w:val="Heading1Left"/>
                      </w:pPr>
                      <w:r>
                        <w:t>mORNING (UPON WAKING UP)</w:t>
                      </w:r>
                    </w:p>
                    <w:p w14:paraId="4DF5BBDF" w14:textId="77777777" w:rsidR="008A16C8" w:rsidRPr="008A16C8" w:rsidRDefault="008A16C8" w:rsidP="008A16C8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Warm lemon water (fresh lemon + warm water) </w:t>
                      </w:r>
                    </w:p>
                    <w:p w14:paraId="673529E2" w14:textId="77777777" w:rsidR="008A16C8" w:rsidRPr="008A16C8" w:rsidRDefault="008A16C8" w:rsidP="008A16C8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Optional: ginger or turmeric tea </w:t>
                      </w:r>
                    </w:p>
                    <w:p w14:paraId="7D94B510" w14:textId="77777777" w:rsidR="008A16C8" w:rsidRPr="008A16C8" w:rsidRDefault="008A16C8" w:rsidP="008A16C8">
                      <w:p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</w:pPr>
                      <w:r w:rsidRPr="008A16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position w:val="0"/>
                          <w:sz w:val="24"/>
                        </w:rPr>
                        <w:t>Why:</w:t>
                      </w:r>
                      <w:r w:rsidRPr="008A16C8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sz w:val="24"/>
                        </w:rPr>
                        <w:t xml:space="preserve"> Hydrates and stimulates lymph flow + digestion</w:t>
                      </w:r>
                    </w:p>
                    <w:p w14:paraId="74359D24" w14:textId="391AA341" w:rsidR="002D0BA0" w:rsidRPr="00801485" w:rsidRDefault="002D0BA0" w:rsidP="008A16C8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2D0BA0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1" layoutInCell="1" allowOverlap="1" wp14:anchorId="337F90FE" wp14:editId="07BDDD84">
                <wp:simplePos x="0" y="0"/>
                <wp:positionH relativeFrom="page">
                  <wp:posOffset>1874520</wp:posOffset>
                </wp:positionH>
                <wp:positionV relativeFrom="page">
                  <wp:posOffset>2157730</wp:posOffset>
                </wp:positionV>
                <wp:extent cx="182880" cy="1060704"/>
                <wp:effectExtent l="0" t="0" r="7620" b="6350"/>
                <wp:wrapSquare wrapText="bothSides"/>
                <wp:docPr id="18" name="Group 18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059519"/>
                          <a:chOff x="0" y="0"/>
                          <a:chExt cx="184754" cy="1056408"/>
                        </a:xfrm>
                      </wpg:grpSpPr>
                      <pic:pic xmlns:pic="http://schemas.openxmlformats.org/drawingml/2006/picture">
                        <pic:nvPicPr>
                          <pic:cNvPr id="7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9" y="294724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phic 1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9" y="585669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Graphic 1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779" y="877795"/>
                            <a:ext cx="180975" cy="178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6FA91" id="Group 18" o:spid="_x0000_s1026" alt="Contact info icons" style="position:absolute;margin-left:147.6pt;margin-top:169.9pt;width:14.4pt;height:83.5pt;z-index:251691008;mso-position-horizontal-relative:page;mso-position-vertical-relative:page;mso-width-relative:margin;mso-height-relative:margin" coordsize="1847,1056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7" type="#_x0000_t75" style="position:absolute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">
                  <v:imagedata r:id="rId16" o:title=""/>
                </v:shape>
                <v:shape id="Graphic 12" o:spid="_x0000_s1028" type="#_x0000_t75" style="position:absolute;left:37;top:2947;width:181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">
                  <v:imagedata r:id="rId17" o:title=""/>
                </v:shape>
                <v:shape id="Graphic 13" o:spid="_x0000_s1029" type="#_x0000_t75" style="position:absolute;left:37;top:5856;width:1810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">
                  <v:imagedata r:id="rId18" o:title=""/>
                </v:shape>
                <v:shape id="Graphic 14" o:spid="_x0000_s1030" type="#_x0000_t75" style="position:absolute;left:37;top:8777;width:1810;height:1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">
                  <v:imagedata r:id="rId19" o:title=""/>
                </v:shape>
                <w10:wrap type="square" anchorx="page" anchory="page"/>
                <w10:anchorlock/>
              </v:group>
            </w:pict>
          </mc:Fallback>
        </mc:AlternateContent>
      </w:r>
      <w:r w:rsidR="002D0BA0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1" layoutInCell="1" allowOverlap="1" wp14:anchorId="16516CE5" wp14:editId="4CCB3ABF">
                <wp:simplePos x="0" y="0"/>
                <wp:positionH relativeFrom="page">
                  <wp:posOffset>237490</wp:posOffset>
                </wp:positionH>
                <wp:positionV relativeFrom="page">
                  <wp:posOffset>1755775</wp:posOffset>
                </wp:positionV>
                <wp:extent cx="1856232" cy="347472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232" cy="347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7B08" w14:textId="77777777" w:rsidR="002D0BA0" w:rsidRPr="002D0BA0" w:rsidRDefault="002D0BA0" w:rsidP="002D0BA0">
                            <w:pPr>
                              <w:pStyle w:val="Heading1"/>
                            </w:pPr>
                            <w:r w:rsidRPr="002D0BA0"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6CE5" id="Text Box 16" o:spid="_x0000_s1032" type="#_x0000_t202" style="position:absolute;left:0;text-align:left;margin-left:18.7pt;margin-top:138.25pt;width:146.15pt;height:27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" filled="f" stroked="f">
                <v:textbox>
                  <w:txbxContent>
                    <w:p w14:paraId="1E337B08" w14:textId="77777777" w:rsidR="002D0BA0" w:rsidRPr="002D0BA0" w:rsidRDefault="002D0BA0" w:rsidP="002D0BA0">
                      <w:pPr>
                        <w:pStyle w:val="Heading1"/>
                      </w:pPr>
                      <w:r w:rsidRPr="002D0BA0">
                        <w:t>Contact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2D0BA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2B999C03" wp14:editId="3AB1CC91">
                <wp:simplePos x="0" y="0"/>
                <wp:positionH relativeFrom="page">
                  <wp:posOffset>2304415</wp:posOffset>
                </wp:positionH>
                <wp:positionV relativeFrom="page">
                  <wp:posOffset>1710055</wp:posOffset>
                </wp:positionV>
                <wp:extent cx="0" cy="7955280"/>
                <wp:effectExtent l="0" t="0" r="38100" b="2667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52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C3A33" id="Straight Connector 3" o:spid="_x0000_s1026" alt="&quot;&quot;" style="position:absolute;z-index:2516869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81.45pt,134.65pt" to="181.45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" strokecolor="#747070 [16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2D0BA0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6D0F56EB" wp14:editId="00867128">
                <wp:simplePos x="0" y="0"/>
                <wp:positionH relativeFrom="page">
                  <wp:posOffset>0</wp:posOffset>
                </wp:positionH>
                <wp:positionV relativeFrom="paragraph">
                  <wp:posOffset>-228600</wp:posOffset>
                </wp:positionV>
                <wp:extent cx="7772400" cy="1490472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90472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A2272" id="Rectangle 1" o:spid="_x0000_s1026" alt="&quot;&quot;" style="position:absolute;margin-left:0;margin-top:-18pt;width:612pt;height:117.3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" fillcolor="#11374f [3208]" stroked="f" strokeweight="1pt">
                <w10:wrap anchorx="page"/>
                <w10:anchorlock/>
              </v:rect>
            </w:pict>
          </mc:Fallback>
        </mc:AlternateContent>
      </w:r>
    </w:p>
    <w:p w14:paraId="5917928E" w14:textId="0F7618F5" w:rsidR="002D0BA0" w:rsidRPr="00096506" w:rsidRDefault="008A16C8" w:rsidP="00096506">
      <w:pPr>
        <w:pStyle w:val="Subtitle"/>
      </w:pPr>
      <w:r>
        <w:t>Lymphatic Drainage Daily Menu</w:t>
      </w:r>
    </w:p>
    <w:p w14:paraId="785E37B6" w14:textId="77777777" w:rsidR="00DC7EB0" w:rsidRDefault="00DC7EB0" w:rsidP="002D0BA0"/>
    <w:p w14:paraId="556B3981" w14:textId="77777777" w:rsidR="008A16C8" w:rsidRDefault="008A16C8" w:rsidP="002D0BA0"/>
    <w:p w14:paraId="01977809" w14:textId="43361713" w:rsidR="008A16C8" w:rsidRDefault="008A16C8" w:rsidP="002D0BA0"/>
    <w:p w14:paraId="0D201F64" w14:textId="77777777" w:rsidR="008A16C8" w:rsidRDefault="008A16C8">
      <w:pPr>
        <w:spacing w:after="160"/>
        <w:jc w:val="left"/>
      </w:pPr>
      <w:r>
        <w:br w:type="page"/>
      </w:r>
    </w:p>
    <w:p w14:paraId="71A11154" w14:textId="77777777" w:rsidR="008A16C8" w:rsidRDefault="008A16C8">
      <w:pPr>
        <w:spacing w:after="160"/>
        <w:jc w:val="left"/>
      </w:pPr>
    </w:p>
    <w:p w14:paraId="7B86524F" w14:textId="77777777" w:rsidR="008A16C8" w:rsidRPr="00B84052" w:rsidRDefault="008A16C8" w:rsidP="008A16C8">
      <w:pPr>
        <w:pStyle w:val="Heading2"/>
      </w:pPr>
      <w:r>
        <w:t>Afternoon Reset</w:t>
      </w:r>
    </w:p>
    <w:p w14:paraId="6B109E94" w14:textId="77777777" w:rsidR="008A16C8" w:rsidRPr="008A16C8" w:rsidRDefault="008A16C8" w:rsidP="008A16C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Green tea or dandelion tea </w:t>
      </w:r>
    </w:p>
    <w:p w14:paraId="77A07399" w14:textId="77777777" w:rsidR="008A16C8" w:rsidRPr="008A16C8" w:rsidRDefault="008A16C8" w:rsidP="008A16C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Snack: </w:t>
      </w:r>
    </w:p>
    <w:p w14:paraId="617F9AB5" w14:textId="77777777" w:rsidR="008A16C8" w:rsidRPr="008A16C8" w:rsidRDefault="008A16C8" w:rsidP="008A16C8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>Apple slices with almond butter</w:t>
      </w: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or</w:t>
      </w: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</w:t>
      </w:r>
    </w:p>
    <w:p w14:paraId="0561299E" w14:textId="77777777" w:rsidR="008A16C8" w:rsidRDefault="008A16C8" w:rsidP="008A16C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</w:p>
    <w:p w14:paraId="34D21436" w14:textId="20A21736" w:rsidR="008A16C8" w:rsidRPr="008A16C8" w:rsidRDefault="008A16C8" w:rsidP="008A16C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Green tea or dandelion tea </w:t>
      </w:r>
    </w:p>
    <w:p w14:paraId="7A5E3860" w14:textId="77777777" w:rsidR="008A16C8" w:rsidRPr="008A16C8" w:rsidRDefault="008A16C8" w:rsidP="008A16C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Snack: </w:t>
      </w:r>
    </w:p>
    <w:p w14:paraId="0BA5B623" w14:textId="77777777" w:rsidR="008A16C8" w:rsidRPr="008A16C8" w:rsidRDefault="008A16C8" w:rsidP="008A16C8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>Apple slices with almond butter</w:t>
      </w: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or</w:t>
      </w: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</w:t>
      </w:r>
    </w:p>
    <w:p w14:paraId="6F49088C" w14:textId="77777777" w:rsidR="008A16C8" w:rsidRPr="008A16C8" w:rsidRDefault="008A16C8" w:rsidP="008A16C8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 handful of walnuts </w:t>
      </w:r>
    </w:p>
    <w:p w14:paraId="5FD9C6AA" w14:textId="77777777" w:rsidR="008A16C8" w:rsidRDefault="008A16C8" w:rsidP="008A16C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Why:</w:t>
      </w: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Supports liver + reduces fluid retention</w:t>
      </w:r>
    </w:p>
    <w:p w14:paraId="63CAB328" w14:textId="77777777" w:rsidR="008A16C8" w:rsidRDefault="008A16C8" w:rsidP="008A16C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</w:p>
    <w:p w14:paraId="1578A9DB" w14:textId="77777777" w:rsidR="008A16C8" w:rsidRPr="008A16C8" w:rsidRDefault="008A16C8" w:rsidP="008A16C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Dinner</w:t>
      </w:r>
    </w:p>
    <w:p w14:paraId="5118EF21" w14:textId="77777777" w:rsidR="008A16C8" w:rsidRPr="008A16C8" w:rsidRDefault="008A16C8" w:rsidP="008A16C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Steamed or roasted vegetables: </w:t>
      </w:r>
    </w:p>
    <w:p w14:paraId="449AA426" w14:textId="77777777" w:rsidR="008A16C8" w:rsidRPr="008A16C8" w:rsidRDefault="008A16C8" w:rsidP="008A16C8">
      <w:pPr>
        <w:numPr>
          <w:ilvl w:val="1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Broccoli </w:t>
      </w:r>
    </w:p>
    <w:p w14:paraId="7B981381" w14:textId="77777777" w:rsidR="008A16C8" w:rsidRPr="008A16C8" w:rsidRDefault="008A16C8" w:rsidP="008A16C8">
      <w:pPr>
        <w:numPr>
          <w:ilvl w:val="1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Brussels sprouts </w:t>
      </w:r>
    </w:p>
    <w:p w14:paraId="14312391" w14:textId="77777777" w:rsidR="008A16C8" w:rsidRPr="008A16C8" w:rsidRDefault="008A16C8" w:rsidP="008A16C8">
      <w:pPr>
        <w:numPr>
          <w:ilvl w:val="1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Zucchini </w:t>
      </w:r>
    </w:p>
    <w:p w14:paraId="3C2E3423" w14:textId="77777777" w:rsidR="008A16C8" w:rsidRPr="008A16C8" w:rsidRDefault="008A16C8" w:rsidP="008A16C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Protein: </w:t>
      </w:r>
    </w:p>
    <w:p w14:paraId="539300F9" w14:textId="77777777" w:rsidR="008A16C8" w:rsidRPr="008A16C8" w:rsidRDefault="008A16C8" w:rsidP="008A16C8">
      <w:pPr>
        <w:numPr>
          <w:ilvl w:val="1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Grilled chicken, tofu, or lentils </w:t>
      </w:r>
    </w:p>
    <w:p w14:paraId="49993DA1" w14:textId="77777777" w:rsidR="008A16C8" w:rsidRPr="008A16C8" w:rsidRDefault="008A16C8" w:rsidP="008A16C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Optional: quinoa or brown rice </w:t>
      </w:r>
    </w:p>
    <w:p w14:paraId="16DE15EB" w14:textId="77777777" w:rsidR="008A16C8" w:rsidRPr="008A16C8" w:rsidRDefault="008A16C8" w:rsidP="008A16C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Why:</w:t>
      </w: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Light, anti-inflammatory, easy to digest at night</w:t>
      </w:r>
    </w:p>
    <w:p w14:paraId="60FB9656" w14:textId="77777777" w:rsidR="008A16C8" w:rsidRPr="008A16C8" w:rsidRDefault="008A16C8" w:rsidP="008A16C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6041ED15">
          <v:rect id="_x0000_i1025" style="width:0;height:1.5pt" o:hralign="center" o:hrstd="t" o:hr="t" fillcolor="#a0a0a0" stroked="f"/>
        </w:pict>
      </w:r>
    </w:p>
    <w:p w14:paraId="2EC34366" w14:textId="77777777" w:rsidR="008A16C8" w:rsidRPr="008A16C8" w:rsidRDefault="008A16C8" w:rsidP="008A16C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8A16C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🌙</w:t>
      </w: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Evening Wind-Down</w:t>
      </w:r>
    </w:p>
    <w:p w14:paraId="13FD77F3" w14:textId="77777777" w:rsidR="008A16C8" w:rsidRPr="008A16C8" w:rsidRDefault="008A16C8" w:rsidP="008A16C8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Herbal tea (cleavers, ginger, or chamomile) </w:t>
      </w:r>
    </w:p>
    <w:p w14:paraId="7DEF5B39" w14:textId="77777777" w:rsidR="008A16C8" w:rsidRPr="008A16C8" w:rsidRDefault="008A16C8" w:rsidP="008A16C8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Optional: warm water with magnesium </w:t>
      </w:r>
    </w:p>
    <w:p w14:paraId="628B9184" w14:textId="77777777" w:rsidR="008A16C8" w:rsidRPr="008A16C8" w:rsidRDefault="008A16C8" w:rsidP="008A16C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C312BA6">
          <v:rect id="_x0000_i1026" style="width:0;height:1.5pt" o:hralign="center" o:hrstd="t" o:hr="t" fillcolor="#a0a0a0" stroked="f"/>
        </w:pict>
      </w:r>
    </w:p>
    <w:p w14:paraId="1F5A5FE1" w14:textId="77777777" w:rsidR="008A16C8" w:rsidRPr="008A16C8" w:rsidRDefault="008A16C8" w:rsidP="008A16C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8A16C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💧</w:t>
      </w: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Hydration Goal</w:t>
      </w:r>
    </w:p>
    <w:p w14:paraId="691CF5EE" w14:textId="77777777" w:rsidR="008A16C8" w:rsidRPr="008A16C8" w:rsidRDefault="008A16C8" w:rsidP="008A16C8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Aim for </w:t>
      </w: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2–3 liters of water daily</w:t>
      </w: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</w:t>
      </w:r>
    </w:p>
    <w:p w14:paraId="17139856" w14:textId="77777777" w:rsidR="008A16C8" w:rsidRPr="008A16C8" w:rsidRDefault="008A16C8" w:rsidP="008A16C8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Add cucumber, mint, or lemon for extra lymph support </w:t>
      </w:r>
    </w:p>
    <w:p w14:paraId="65C7CBCB" w14:textId="77777777" w:rsidR="008A16C8" w:rsidRPr="008A16C8" w:rsidRDefault="008A16C8" w:rsidP="008A16C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65646428">
          <v:rect id="_x0000_i1027" style="width:0;height:1.5pt" o:hralign="center" o:hrstd="t" o:hr="t" fillcolor="#a0a0a0" stroked="f"/>
        </w:pict>
      </w:r>
    </w:p>
    <w:p w14:paraId="3CE21F8F" w14:textId="77777777" w:rsidR="008A16C8" w:rsidRPr="008A16C8" w:rsidRDefault="008A16C8" w:rsidP="008A16C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8A16C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🚫</w:t>
      </w: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Foods to Limit</w:t>
      </w:r>
    </w:p>
    <w:p w14:paraId="49E1919B" w14:textId="77777777" w:rsidR="008A16C8" w:rsidRPr="008A16C8" w:rsidRDefault="008A16C8" w:rsidP="008A16C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Processed foods </w:t>
      </w:r>
    </w:p>
    <w:p w14:paraId="6D9BCD49" w14:textId="77777777" w:rsidR="008A16C8" w:rsidRPr="008A16C8" w:rsidRDefault="008A16C8" w:rsidP="008A16C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Excess salt </w:t>
      </w:r>
    </w:p>
    <w:p w14:paraId="0D1F4B87" w14:textId="77777777" w:rsidR="008A16C8" w:rsidRPr="008A16C8" w:rsidRDefault="008A16C8" w:rsidP="008A16C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lastRenderedPageBreak/>
        <w:t xml:space="preserve">Sugar </w:t>
      </w:r>
    </w:p>
    <w:p w14:paraId="04A14400" w14:textId="77777777" w:rsidR="008A16C8" w:rsidRPr="008A16C8" w:rsidRDefault="008A16C8" w:rsidP="008A16C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Alcohol </w:t>
      </w:r>
    </w:p>
    <w:p w14:paraId="39BA7231" w14:textId="77777777" w:rsidR="008A16C8" w:rsidRPr="008A16C8" w:rsidRDefault="008A16C8" w:rsidP="008A16C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Fried foods </w:t>
      </w:r>
    </w:p>
    <w:p w14:paraId="40BB9280" w14:textId="77777777" w:rsidR="008A16C8" w:rsidRPr="008A16C8" w:rsidRDefault="008A16C8" w:rsidP="008A16C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7633F1A">
          <v:rect id="_x0000_i1028" style="width:0;height:1.5pt" o:hralign="center" o:hrstd="t" o:hr="t" fillcolor="#a0a0a0" stroked="f"/>
        </w:pict>
      </w:r>
    </w:p>
    <w:p w14:paraId="76F00406" w14:textId="77777777" w:rsidR="008A16C8" w:rsidRPr="008A16C8" w:rsidRDefault="008A16C8" w:rsidP="008A16C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8A16C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🔄</w:t>
      </w:r>
      <w:r w:rsidRPr="008A16C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Bonus Habits for Lymph Flow</w:t>
      </w:r>
    </w:p>
    <w:p w14:paraId="70D75DFA" w14:textId="77777777" w:rsidR="008A16C8" w:rsidRPr="008A16C8" w:rsidRDefault="008A16C8" w:rsidP="008A16C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Dry brushing (before shower) </w:t>
      </w:r>
    </w:p>
    <w:p w14:paraId="113D2D25" w14:textId="77777777" w:rsidR="008A16C8" w:rsidRPr="008A16C8" w:rsidRDefault="008A16C8" w:rsidP="008A16C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Rebounding (mini trampoline) or walking </w:t>
      </w:r>
    </w:p>
    <w:p w14:paraId="72F99884" w14:textId="77777777" w:rsidR="008A16C8" w:rsidRPr="008A16C8" w:rsidRDefault="008A16C8" w:rsidP="008A16C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Deep breathing </w:t>
      </w:r>
    </w:p>
    <w:p w14:paraId="6C5CE302" w14:textId="77777777" w:rsidR="008A16C8" w:rsidRDefault="008A16C8" w:rsidP="008A16C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8A16C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Gentle stretching or yoga </w:t>
      </w:r>
    </w:p>
    <w:p w14:paraId="395C6487" w14:textId="77777777" w:rsidR="00AF10F8" w:rsidRDefault="00AF10F8" w:rsidP="00AF10F8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</w:p>
    <w:p w14:paraId="25D2EC8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>7-Day Lymphatic Drainage Meal Plan</w:t>
      </w:r>
    </w:p>
    <w:p w14:paraId="27C9BC7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>Day 1</w:t>
      </w:r>
    </w:p>
    <w:p w14:paraId="014FA92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Green smoothie (spinach, pineapple, cucumber, lemon, ginger)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Salmon salad (arugula, avocado, beets, olive oil)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Steamed broccoli + grilled chicken + quinoa</w:t>
      </w:r>
    </w:p>
    <w:p w14:paraId="6819E090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096DD360">
          <v:rect id="_x0000_i1033" style="width:0;height:1.5pt" o:hralign="center" o:hrstd="t" o:hr="t" fillcolor="#a0a0a0" stroked="f"/>
        </w:pict>
      </w:r>
    </w:p>
    <w:p w14:paraId="43C8DD83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>Day 2</w:t>
      </w:r>
    </w:p>
    <w:p w14:paraId="0BE6D0CC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Chia pudding with blueberries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Lentil &amp; veggie bowl (carrots, zucchini, turmeric)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Baked cod + asparagus + brown rice</w:t>
      </w:r>
    </w:p>
    <w:p w14:paraId="30E4CC4C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552C957">
          <v:rect id="_x0000_i1034" style="width:0;height:1.5pt" o:hralign="center" o:hrstd="t" o:hr="t" fillcolor="#a0a0a0" stroked="f"/>
        </w:pict>
      </w:r>
    </w:p>
    <w:p w14:paraId="547E3D33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>Day 3</w:t>
      </w:r>
    </w:p>
    <w:p w14:paraId="09FEB33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Warm lemon water + fruit bowl (papaya, berries)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Chicken lettuce wraps + avocado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Stir-fried veggies + tofu</w:t>
      </w:r>
    </w:p>
    <w:p w14:paraId="0B2DBE64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6402E2AC">
          <v:rect id="_x0000_i1035" style="width:0;height:1.5pt" o:hralign="center" o:hrstd="t" o:hr="t" fillcolor="#a0a0a0" stroked="f"/>
        </w:pict>
      </w:r>
    </w:p>
    <w:p w14:paraId="74EDB666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>Day 4</w:t>
      </w:r>
    </w:p>
    <w:p w14:paraId="5E7B7079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Smoothie (kale, mango, coconut water)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Quinoa detox bowl (cucumber, parsley, chickpeas)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Turkey + roasted Brussels sprouts</w:t>
      </w:r>
    </w:p>
    <w:p w14:paraId="4096B0E4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DBED90B">
          <v:rect id="_x0000_i1036" style="width:0;height:1.5pt" o:hralign="center" o:hrstd="t" o:hr="t" fillcolor="#a0a0a0" stroked="f"/>
        </w:pict>
      </w:r>
    </w:p>
    <w:p w14:paraId="700CF9FC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lastRenderedPageBreak/>
        <w:t>Day 5</w:t>
      </w:r>
    </w:p>
    <w:p w14:paraId="3CDF2C9C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Oatmeal with flaxseed + strawberries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Spinach salad + grilled shrimp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Vegetable soup + side salad</w:t>
      </w:r>
    </w:p>
    <w:p w14:paraId="58BF4472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7D995ECC">
          <v:rect id="_x0000_i1037" style="width:0;height:1.5pt" o:hralign="center" o:hrstd="t" o:hr="t" fillcolor="#a0a0a0" stroked="f"/>
        </w:pict>
      </w:r>
    </w:p>
    <w:p w14:paraId="3CB1B93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>Day 6</w:t>
      </w:r>
    </w:p>
    <w:p w14:paraId="091B006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Green juice + boiled eggs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Brown rice + salmon + steamed greens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Zucchini noodles + turkey meatballs</w:t>
      </w:r>
    </w:p>
    <w:p w14:paraId="6BEAE9DF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7FD6B636">
          <v:rect id="_x0000_i1038" style="width:0;height:1.5pt" o:hralign="center" o:hrstd="t" o:hr="t" fillcolor="#a0a0a0" stroked="f"/>
        </w:pict>
      </w:r>
    </w:p>
    <w:p w14:paraId="2E1AFF48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>Day 7</w:t>
      </w:r>
    </w:p>
    <w:p w14:paraId="5CC03CF4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Smoothie bowl (berries, chia, coconut)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Detox salad + avocado + seeds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Lentil soup + roasted veggies</w:t>
      </w:r>
    </w:p>
    <w:p w14:paraId="55EF47A3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6B192A6E">
          <v:rect id="_x0000_i1039" style="width:0;height:1.5pt" o:hralign="center" o:hrstd="t" o:hr="t" fillcolor="#a0a0a0" stroked="f"/>
        </w:pict>
      </w:r>
    </w:p>
    <w:p w14:paraId="579C20B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🛒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Grocery List (Lymphatic Support)</w:t>
      </w:r>
    </w:p>
    <w:p w14:paraId="1BA0DB6A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🥬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Produce</w:t>
      </w:r>
    </w:p>
    <w:p w14:paraId="050E2271" w14:textId="77777777" w:rsidR="00AF10F8" w:rsidRPr="00AF10F8" w:rsidRDefault="00AF10F8" w:rsidP="00AF10F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Spinach, kale, arugula </w:t>
      </w:r>
    </w:p>
    <w:p w14:paraId="0A4BED9F" w14:textId="77777777" w:rsidR="00AF10F8" w:rsidRPr="00AF10F8" w:rsidRDefault="00AF10F8" w:rsidP="00AF10F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Broccoli, Brussels sprouts, zucchini </w:t>
      </w:r>
    </w:p>
    <w:p w14:paraId="1DE79274" w14:textId="77777777" w:rsidR="00AF10F8" w:rsidRPr="00AF10F8" w:rsidRDefault="00AF10F8" w:rsidP="00AF10F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Cucumbers, carrots, beets </w:t>
      </w:r>
    </w:p>
    <w:p w14:paraId="57EA2DA0" w14:textId="77777777" w:rsidR="00AF10F8" w:rsidRPr="00AF10F8" w:rsidRDefault="00AF10F8" w:rsidP="00AF10F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Lemons, limes </w:t>
      </w:r>
    </w:p>
    <w:p w14:paraId="4DE549E3" w14:textId="77777777" w:rsidR="00AF10F8" w:rsidRPr="00AF10F8" w:rsidRDefault="00AF10F8" w:rsidP="00AF10F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Avocado </w:t>
      </w:r>
    </w:p>
    <w:p w14:paraId="70505F7B" w14:textId="77777777" w:rsidR="00AF10F8" w:rsidRPr="00AF10F8" w:rsidRDefault="00AF10F8" w:rsidP="00AF10F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Pineapple, papaya, berries, mango </w:t>
      </w:r>
    </w:p>
    <w:p w14:paraId="566BDF9A" w14:textId="77777777" w:rsidR="00AF10F8" w:rsidRPr="00AF10F8" w:rsidRDefault="00AF10F8" w:rsidP="00AF10F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Garlic, ginger, parsley </w:t>
      </w:r>
    </w:p>
    <w:p w14:paraId="036E02C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🥩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Protein</w:t>
      </w:r>
    </w:p>
    <w:p w14:paraId="2E6D01A8" w14:textId="77777777" w:rsidR="00AF10F8" w:rsidRPr="00AF10F8" w:rsidRDefault="00AF10F8" w:rsidP="00AF10F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Salmon, cod, shrimp </w:t>
      </w:r>
    </w:p>
    <w:p w14:paraId="26E54574" w14:textId="77777777" w:rsidR="00AF10F8" w:rsidRPr="00AF10F8" w:rsidRDefault="00AF10F8" w:rsidP="00AF10F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Chicken, turkey </w:t>
      </w:r>
    </w:p>
    <w:p w14:paraId="44A62831" w14:textId="77777777" w:rsidR="00AF10F8" w:rsidRPr="00AF10F8" w:rsidRDefault="00AF10F8" w:rsidP="00AF10F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Eggs </w:t>
      </w:r>
    </w:p>
    <w:p w14:paraId="3560AA5B" w14:textId="77777777" w:rsidR="00AF10F8" w:rsidRPr="00AF10F8" w:rsidRDefault="00AF10F8" w:rsidP="00AF10F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Lentils, chickpeas, tofu </w:t>
      </w:r>
    </w:p>
    <w:p w14:paraId="587434A2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🌾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Grains &amp; Seeds</w:t>
      </w:r>
    </w:p>
    <w:p w14:paraId="7D1400F1" w14:textId="77777777" w:rsidR="00AF10F8" w:rsidRPr="00AF10F8" w:rsidRDefault="00AF10F8" w:rsidP="00AF10F8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Quinoa, brown rice, oats </w:t>
      </w:r>
    </w:p>
    <w:p w14:paraId="03751271" w14:textId="77777777" w:rsidR="00AF10F8" w:rsidRPr="00AF10F8" w:rsidRDefault="00AF10F8" w:rsidP="00AF10F8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Chia seeds, flaxseeds, pumpkin seeds </w:t>
      </w:r>
    </w:p>
    <w:p w14:paraId="3D513A50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lastRenderedPageBreak/>
        <w:t>🧴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Pantry</w:t>
      </w:r>
    </w:p>
    <w:p w14:paraId="7036F0EB" w14:textId="77777777" w:rsidR="00AF10F8" w:rsidRPr="00AF10F8" w:rsidRDefault="00AF10F8" w:rsidP="00AF10F8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Olive oil </w:t>
      </w:r>
    </w:p>
    <w:p w14:paraId="06C549C1" w14:textId="77777777" w:rsidR="00AF10F8" w:rsidRPr="00AF10F8" w:rsidRDefault="00AF10F8" w:rsidP="00AF10F8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Apple cider vinegar </w:t>
      </w:r>
    </w:p>
    <w:p w14:paraId="59AB379F" w14:textId="77777777" w:rsidR="00AF10F8" w:rsidRPr="00AF10F8" w:rsidRDefault="00AF10F8" w:rsidP="00AF10F8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Herbal teas (dandelion, ginger, green tea) </w:t>
      </w:r>
    </w:p>
    <w:p w14:paraId="1881A5AE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3F7D9EB2">
          <v:rect id="_x0000_i1040" style="width:0;height:1.5pt" o:hralign="center" o:hrstd="t" o:hr="t" fillcolor="#a0a0a0" stroked="f"/>
        </w:pict>
      </w:r>
    </w:p>
    <w:p w14:paraId="40BDD2A9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🎯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Goal-Based Versions</w:t>
      </w:r>
    </w:p>
    <w:p w14:paraId="4D477E0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🔥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For Weight Loss + Lymphatic Drainage</w:t>
      </w:r>
    </w:p>
    <w:p w14:paraId="4ABB9EB3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Focus: fat loss + reduce inflammation</w:t>
      </w:r>
    </w:p>
    <w:p w14:paraId="1AC41B09" w14:textId="77777777" w:rsidR="00AF10F8" w:rsidRPr="00AF10F8" w:rsidRDefault="00AF10F8" w:rsidP="00AF10F8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Lower carbs (reduce rice/oats portions) </w:t>
      </w:r>
    </w:p>
    <w:p w14:paraId="704DF239" w14:textId="77777777" w:rsidR="00AF10F8" w:rsidRPr="00AF10F8" w:rsidRDefault="00AF10F8" w:rsidP="00AF10F8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Increase protein (every meal) </w:t>
      </w:r>
    </w:p>
    <w:p w14:paraId="79525942" w14:textId="77777777" w:rsidR="00AF10F8" w:rsidRPr="00AF10F8" w:rsidRDefault="00AF10F8" w:rsidP="00AF10F8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Add metabolism boosters: green tea, chili, ginger </w:t>
      </w:r>
    </w:p>
    <w:p w14:paraId="6737302F" w14:textId="77777777" w:rsidR="00AF10F8" w:rsidRPr="00AF10F8" w:rsidRDefault="00AF10F8" w:rsidP="00AF10F8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Avoid snacking late at night </w:t>
      </w:r>
    </w:p>
    <w:p w14:paraId="4B407AFA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Best meals:</w:t>
      </w:r>
    </w:p>
    <w:p w14:paraId="03BAA4FC" w14:textId="77777777" w:rsidR="00AF10F8" w:rsidRPr="00AF10F8" w:rsidRDefault="00AF10F8" w:rsidP="00AF10F8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Protein smoothies </w:t>
      </w:r>
    </w:p>
    <w:p w14:paraId="2A581B0F" w14:textId="77777777" w:rsidR="00AF10F8" w:rsidRPr="00AF10F8" w:rsidRDefault="00AF10F8" w:rsidP="00AF10F8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Lean protein + greens </w:t>
      </w:r>
    </w:p>
    <w:p w14:paraId="1112DB2E" w14:textId="77777777" w:rsidR="00AF10F8" w:rsidRPr="00AF10F8" w:rsidRDefault="00AF10F8" w:rsidP="00AF10F8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Light dinners </w:t>
      </w:r>
    </w:p>
    <w:p w14:paraId="1B6F2730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13DD952">
          <v:rect id="_x0000_i1041" style="width:0;height:1.5pt" o:hralign="center" o:hrstd="t" o:hr="t" fillcolor="#a0a0a0" stroked="f"/>
        </w:pict>
      </w:r>
    </w:p>
    <w:p w14:paraId="123F2E1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💨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For Debloating &amp; Water Retention</w:t>
      </w:r>
    </w:p>
    <w:p w14:paraId="1CD8C190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Focus: reduce swelling FAST</w:t>
      </w:r>
    </w:p>
    <w:p w14:paraId="42867F8A" w14:textId="77777777" w:rsidR="00AF10F8" w:rsidRPr="00AF10F8" w:rsidRDefault="00AF10F8" w:rsidP="00AF10F8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Cut sodium + processed foods </w:t>
      </w:r>
    </w:p>
    <w:p w14:paraId="3CD79CE3" w14:textId="77777777" w:rsidR="00AF10F8" w:rsidRPr="00AF10F8" w:rsidRDefault="00AF10F8" w:rsidP="00AF10F8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Drink 3</w:t>
      </w:r>
      <w:proofErr w:type="gramStart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L water</w:t>
      </w:r>
      <w:proofErr w:type="gram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daily </w:t>
      </w:r>
    </w:p>
    <w:p w14:paraId="36AA7C71" w14:textId="77777777" w:rsidR="00AF10F8" w:rsidRPr="00AF10F8" w:rsidRDefault="00AF10F8" w:rsidP="00AF10F8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Add natural diuretics: </w:t>
      </w:r>
    </w:p>
    <w:p w14:paraId="4574DBEF" w14:textId="77777777" w:rsidR="00AF10F8" w:rsidRPr="00AF10F8" w:rsidRDefault="00AF10F8" w:rsidP="00AF10F8">
      <w:pPr>
        <w:numPr>
          <w:ilvl w:val="1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cucumber </w:t>
      </w:r>
    </w:p>
    <w:p w14:paraId="2F263458" w14:textId="77777777" w:rsidR="00AF10F8" w:rsidRPr="00AF10F8" w:rsidRDefault="00AF10F8" w:rsidP="00AF10F8">
      <w:pPr>
        <w:numPr>
          <w:ilvl w:val="1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lemon </w:t>
      </w:r>
    </w:p>
    <w:p w14:paraId="67B2E99C" w14:textId="77777777" w:rsidR="00AF10F8" w:rsidRPr="00AF10F8" w:rsidRDefault="00AF10F8" w:rsidP="00AF10F8">
      <w:pPr>
        <w:numPr>
          <w:ilvl w:val="1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asparagus </w:t>
      </w:r>
    </w:p>
    <w:p w14:paraId="55B8F71D" w14:textId="77777777" w:rsidR="00AF10F8" w:rsidRPr="00AF10F8" w:rsidRDefault="00AF10F8" w:rsidP="00AF10F8">
      <w:pPr>
        <w:numPr>
          <w:ilvl w:val="1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dandelion tea </w:t>
      </w:r>
    </w:p>
    <w:p w14:paraId="33ECED86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Best meals:</w:t>
      </w:r>
    </w:p>
    <w:p w14:paraId="23610D4A" w14:textId="77777777" w:rsidR="00AF10F8" w:rsidRPr="00AF10F8" w:rsidRDefault="00AF10F8" w:rsidP="00AF10F8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Smoothies </w:t>
      </w:r>
    </w:p>
    <w:p w14:paraId="5D47A107" w14:textId="77777777" w:rsidR="00AF10F8" w:rsidRPr="00AF10F8" w:rsidRDefault="00AF10F8" w:rsidP="00AF10F8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Soups </w:t>
      </w:r>
    </w:p>
    <w:p w14:paraId="1FF97EE2" w14:textId="77777777" w:rsidR="00AF10F8" w:rsidRPr="00AF10F8" w:rsidRDefault="00AF10F8" w:rsidP="00AF10F8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High-water fruits </w:t>
      </w:r>
    </w:p>
    <w:p w14:paraId="418568D0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4CC703A4">
          <v:rect id="_x0000_i1042" style="width:0;height:1.5pt" o:hralign="center" o:hrstd="t" o:hr="t" fillcolor="#a0a0a0" stroked="f"/>
        </w:pict>
      </w:r>
    </w:p>
    <w:p w14:paraId="3612BCB2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🌿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Post-Surgery Recovery (VERY Important)</w:t>
      </w:r>
    </w:p>
    <w:p w14:paraId="07DDB6EF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lastRenderedPageBreak/>
        <w:t>Focus: healing + reducing swelling safely</w:t>
      </w:r>
    </w:p>
    <w:p w14:paraId="5FBFA020" w14:textId="77777777" w:rsidR="00AF10F8" w:rsidRPr="00AF10F8" w:rsidRDefault="00AF10F8" w:rsidP="00AF10F8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High protein (for tissue repair) </w:t>
      </w:r>
    </w:p>
    <w:p w14:paraId="556ED965" w14:textId="77777777" w:rsidR="00AF10F8" w:rsidRPr="00AF10F8" w:rsidRDefault="00AF10F8" w:rsidP="00AF10F8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Anti-inflammatory foods </w:t>
      </w:r>
    </w:p>
    <w:p w14:paraId="1896D581" w14:textId="77777777" w:rsidR="00AF10F8" w:rsidRPr="00AF10F8" w:rsidRDefault="00AF10F8" w:rsidP="00AF10F8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VERY low salt </w:t>
      </w:r>
    </w:p>
    <w:p w14:paraId="6D897939" w14:textId="77777777" w:rsidR="00AF10F8" w:rsidRPr="00AF10F8" w:rsidRDefault="00AF10F8" w:rsidP="00AF10F8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No alcohol or processed foods </w:t>
      </w:r>
    </w:p>
    <w:p w14:paraId="4DFC64DC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Must include:</w:t>
      </w:r>
    </w:p>
    <w:p w14:paraId="66B62E27" w14:textId="77777777" w:rsidR="00AF10F8" w:rsidRPr="00AF10F8" w:rsidRDefault="00AF10F8" w:rsidP="00AF10F8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Pineapple (bromelain for swelling) </w:t>
      </w:r>
    </w:p>
    <w:p w14:paraId="76156D06" w14:textId="77777777" w:rsidR="00AF10F8" w:rsidRPr="00AF10F8" w:rsidRDefault="00AF10F8" w:rsidP="00AF10F8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Leafy greens </w:t>
      </w:r>
    </w:p>
    <w:p w14:paraId="2F047DBC" w14:textId="77777777" w:rsidR="00AF10F8" w:rsidRPr="00AF10F8" w:rsidRDefault="00AF10F8" w:rsidP="00AF10F8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Bone broth or collagen </w:t>
      </w:r>
    </w:p>
    <w:p w14:paraId="5A586731" w14:textId="77777777" w:rsidR="00AF10F8" w:rsidRPr="00AF10F8" w:rsidRDefault="00AF10F8" w:rsidP="00AF10F8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Hydration (electrolytes optional) </w:t>
      </w:r>
    </w:p>
    <w:p w14:paraId="0C7BB119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Avoid:</w:t>
      </w:r>
    </w:p>
    <w:p w14:paraId="0045CDF3" w14:textId="77777777" w:rsidR="00AF10F8" w:rsidRPr="00AF10F8" w:rsidRDefault="00AF10F8" w:rsidP="00AF10F8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Heavy, greasy foods </w:t>
      </w:r>
    </w:p>
    <w:p w14:paraId="10FA89CB" w14:textId="77777777" w:rsidR="00AF10F8" w:rsidRPr="00AF10F8" w:rsidRDefault="00AF10F8" w:rsidP="00AF10F8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Sugar spikes </w:t>
      </w:r>
    </w:p>
    <w:p w14:paraId="7684F228" w14:textId="77777777" w:rsidR="00AF10F8" w:rsidRPr="00AF10F8" w:rsidRDefault="00AF10F8" w:rsidP="00AF10F8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Dehydration </w:t>
      </w:r>
    </w:p>
    <w:p w14:paraId="654AE6B1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09E39727">
          <v:rect id="_x0000_i1043" style="width:0;height:1.5pt" o:hralign="center" o:hrstd="t" o:hr="t" fillcolor="#a0a0a0" stroked="f"/>
        </w:pict>
      </w:r>
    </w:p>
    <w:p w14:paraId="0580F197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💡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Pro Tips for Better Results</w:t>
      </w:r>
    </w:p>
    <w:p w14:paraId="3EC0E6CD" w14:textId="77777777" w:rsidR="00AF10F8" w:rsidRPr="00AF10F8" w:rsidRDefault="00AF10F8" w:rsidP="00AF10F8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Eat 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light at night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(helps lymph flow) </w:t>
      </w:r>
    </w:p>
    <w:p w14:paraId="0963221D" w14:textId="77777777" w:rsidR="00AF10F8" w:rsidRPr="00AF10F8" w:rsidRDefault="00AF10F8" w:rsidP="00AF10F8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Move daily (walking = lymph activation) </w:t>
      </w:r>
    </w:p>
    <w:p w14:paraId="3B206BA2" w14:textId="77777777" w:rsidR="00AF10F8" w:rsidRPr="00AF10F8" w:rsidRDefault="00AF10F8" w:rsidP="00AF10F8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Combine with massage or dry brushing </w:t>
      </w:r>
    </w:p>
    <w:p w14:paraId="65CDE90F" w14:textId="77777777" w:rsidR="00AF10F8" w:rsidRPr="00AF10F8" w:rsidRDefault="00AF10F8" w:rsidP="00AF10F8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Stay consistent for at least 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7–14 days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</w:t>
      </w:r>
    </w:p>
    <w:p w14:paraId="2772E208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7B2A6E35">
          <v:rect id="_x0000_i1044" style="width:0;height:1.5pt" o:hralign="center" o:hrstd="t" o:hr="t" fillcolor="#a0a0a0" stroked="f"/>
        </w:pict>
      </w:r>
    </w:p>
    <w:p w14:paraId="6C012160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>30-Day Lymphatic Drainage Transformation Plan</w:t>
      </w:r>
    </w:p>
    <w:p w14:paraId="026A4183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🔄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OVERVIEW</w:t>
      </w:r>
    </w:p>
    <w:p w14:paraId="415FE5C7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 xml:space="preserve">Daily </w:t>
      </w:r>
      <w:proofErr w:type="gramStart"/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Non-Negotiables</w:t>
      </w:r>
      <w:proofErr w:type="gramEnd"/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:</w:t>
      </w:r>
    </w:p>
    <w:p w14:paraId="16FEDD10" w14:textId="77777777" w:rsidR="00AF10F8" w:rsidRPr="00AF10F8" w:rsidRDefault="00AF10F8" w:rsidP="00AF10F8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Emoji" w:eastAsia="Times New Roman" w:hAnsi="Segoe UI Emoji" w:cs="Segoe UI Emoji"/>
          <w:color w:val="auto"/>
          <w:position w:val="0"/>
          <w:sz w:val="24"/>
        </w:rPr>
        <w:t>💧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2–3 liters of water </w:t>
      </w:r>
    </w:p>
    <w:p w14:paraId="4A736A28" w14:textId="77777777" w:rsidR="00AF10F8" w:rsidRPr="00AF10F8" w:rsidRDefault="00AF10F8" w:rsidP="00AF10F8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Emoji" w:eastAsia="Times New Roman" w:hAnsi="Segoe UI Emoji" w:cs="Segoe UI Emoji"/>
          <w:color w:val="auto"/>
          <w:position w:val="0"/>
          <w:sz w:val="24"/>
        </w:rPr>
        <w:t>🚶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‍♀️ 20–30 min walking (or light movement) </w:t>
      </w:r>
    </w:p>
    <w:p w14:paraId="48BC54FA" w14:textId="77777777" w:rsidR="00AF10F8" w:rsidRPr="00AF10F8" w:rsidRDefault="00AF10F8" w:rsidP="00AF10F8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Emoji" w:eastAsia="Times New Roman" w:hAnsi="Segoe UI Emoji" w:cs="Segoe UI Emoji"/>
          <w:color w:val="auto"/>
          <w:position w:val="0"/>
          <w:sz w:val="24"/>
        </w:rPr>
        <w:t>🌬️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Deep breathing (5 minutes) </w:t>
      </w:r>
    </w:p>
    <w:p w14:paraId="7C14C97E" w14:textId="77777777" w:rsidR="00AF10F8" w:rsidRPr="00AF10F8" w:rsidRDefault="00AF10F8" w:rsidP="00AF10F8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Emoji" w:eastAsia="Times New Roman" w:hAnsi="Segoe UI Emoji" w:cs="Segoe UI Emoji"/>
          <w:color w:val="auto"/>
          <w:position w:val="0"/>
          <w:sz w:val="24"/>
        </w:rPr>
        <w:t>🧴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Dry brushing (before shower, 3–5x/week) </w:t>
      </w:r>
    </w:p>
    <w:p w14:paraId="4482DC56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285C885">
          <v:rect id="_x0000_i1057" style="width:0;height:1.5pt" o:hralign="center" o:hrstd="t" o:hr="t" fillcolor="#a0a0a0" stroked="f"/>
        </w:pict>
      </w:r>
    </w:p>
    <w:p w14:paraId="6B4BA8E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🗓️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WEEK 1: RESET &amp; DEBLOAT</w:t>
      </w:r>
    </w:p>
    <w:p w14:paraId="509C9C8F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Goal: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Reduce water retention + inflammation</w:t>
      </w:r>
    </w:p>
    <w:p w14:paraId="232EFB9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lastRenderedPageBreak/>
        <w:t>🍽️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Meals Focus</w:t>
      </w:r>
    </w:p>
    <w:p w14:paraId="5C76509A" w14:textId="77777777" w:rsidR="00AF10F8" w:rsidRPr="00AF10F8" w:rsidRDefault="00AF10F8" w:rsidP="00AF10F8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Smoothies (1x daily) </w:t>
      </w:r>
    </w:p>
    <w:p w14:paraId="41FF1D1B" w14:textId="77777777" w:rsidR="00AF10F8" w:rsidRPr="00AF10F8" w:rsidRDefault="00AF10F8" w:rsidP="00AF10F8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Leafy greens every meal </w:t>
      </w:r>
    </w:p>
    <w:p w14:paraId="730C63A1" w14:textId="77777777" w:rsidR="00AF10F8" w:rsidRPr="00AF10F8" w:rsidRDefault="00AF10F8" w:rsidP="00AF10F8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Cut processed foods + salt </w:t>
      </w:r>
    </w:p>
    <w:p w14:paraId="3D571AF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Sample Day</w:t>
      </w:r>
    </w:p>
    <w:p w14:paraId="51B32D5B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Morning: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Lemon water + green smoothie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Detox salad + salmon or chickpeas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Steamed veggies + chicken</w:t>
      </w:r>
    </w:p>
    <w:p w14:paraId="61DFE6E8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💆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‍♀️ Lymph Routine</w:t>
      </w:r>
    </w:p>
    <w:p w14:paraId="65AA2CDE" w14:textId="77777777" w:rsidR="00AF10F8" w:rsidRPr="00AF10F8" w:rsidRDefault="00AF10F8" w:rsidP="00AF10F8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Dry brushing (3x this week) </w:t>
      </w:r>
    </w:p>
    <w:p w14:paraId="4C8831A4" w14:textId="77777777" w:rsidR="00AF10F8" w:rsidRPr="00AF10F8" w:rsidRDefault="00AF10F8" w:rsidP="00AF10F8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proofErr w:type="spellStart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Self lymph</w:t>
      </w:r>
      <w:proofErr w:type="spell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massage (neck + collarbone area, 5 min daily) </w:t>
      </w:r>
    </w:p>
    <w:p w14:paraId="1FE5371F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⚠️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Expect:</w:t>
      </w:r>
    </w:p>
    <w:p w14:paraId="3780723C" w14:textId="77777777" w:rsidR="00AF10F8" w:rsidRPr="00AF10F8" w:rsidRDefault="00AF10F8" w:rsidP="00AF10F8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Less bloating </w:t>
      </w:r>
    </w:p>
    <w:p w14:paraId="55AB36B2" w14:textId="77777777" w:rsidR="00AF10F8" w:rsidRPr="00AF10F8" w:rsidRDefault="00AF10F8" w:rsidP="00AF10F8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More frequent urination (normal) </w:t>
      </w:r>
    </w:p>
    <w:p w14:paraId="245E2EC5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716A8907">
          <v:rect id="_x0000_i1058" style="width:0;height:1.5pt" o:hralign="center" o:hrstd="t" o:hr="t" fillcolor="#a0a0a0" stroked="f"/>
        </w:pict>
      </w:r>
    </w:p>
    <w:p w14:paraId="4C3508D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🗓️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WEEK 2: ACTIVATE &amp; FLOW</w:t>
      </w:r>
    </w:p>
    <w:p w14:paraId="29A01E2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Goal: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Stimulate lymph movement + digestion</w:t>
      </w:r>
    </w:p>
    <w:p w14:paraId="7EB2A5E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🍽️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Meals Focus</w:t>
      </w:r>
    </w:p>
    <w:p w14:paraId="26934492" w14:textId="77777777" w:rsidR="00AF10F8" w:rsidRPr="00AF10F8" w:rsidRDefault="00AF10F8" w:rsidP="00AF10F8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Add fiber (chia, flax, veggies) </w:t>
      </w:r>
    </w:p>
    <w:p w14:paraId="7ABA4A9C" w14:textId="77777777" w:rsidR="00AF10F8" w:rsidRPr="00AF10F8" w:rsidRDefault="00AF10F8" w:rsidP="00AF10F8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Add anti-inflammatory foods (ginger, turmeric, pineapple) </w:t>
      </w:r>
    </w:p>
    <w:p w14:paraId="57CD3E0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Sample Day</w:t>
      </w:r>
    </w:p>
    <w:p w14:paraId="77D0859A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Chia pudding + berries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Quinoa bowl + veggies + protein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Stir-fry veggies + tofu or shrimp</w:t>
      </w:r>
    </w:p>
    <w:p w14:paraId="15A24B9A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💆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‍♀️ Lymph Routine</w:t>
      </w:r>
    </w:p>
    <w:p w14:paraId="0E3B00BB" w14:textId="77777777" w:rsidR="00AF10F8" w:rsidRPr="00AF10F8" w:rsidRDefault="00AF10F8" w:rsidP="00AF10F8">
      <w:pPr>
        <w:numPr>
          <w:ilvl w:val="0"/>
          <w:numId w:val="3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Dry brushing (4x/week) </w:t>
      </w:r>
    </w:p>
    <w:p w14:paraId="0897B8BD" w14:textId="77777777" w:rsidR="00AF10F8" w:rsidRPr="00AF10F8" w:rsidRDefault="00AF10F8" w:rsidP="00AF10F8">
      <w:pPr>
        <w:numPr>
          <w:ilvl w:val="0"/>
          <w:numId w:val="3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Add 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legs-up-the-wall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(10–15 min daily) </w:t>
      </w:r>
    </w:p>
    <w:p w14:paraId="3F96E3FB" w14:textId="77777777" w:rsidR="00AF10F8" w:rsidRPr="00AF10F8" w:rsidRDefault="00AF10F8" w:rsidP="00AF10F8">
      <w:pPr>
        <w:numPr>
          <w:ilvl w:val="0"/>
          <w:numId w:val="3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Rebounding or brisk walking </w:t>
      </w:r>
    </w:p>
    <w:p w14:paraId="1AB4EC4D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1F17D545">
          <v:rect id="_x0000_i1059" style="width:0;height:1.5pt" o:hralign="center" o:hrstd="t" o:hr="t" fillcolor="#a0a0a0" stroked="f"/>
        </w:pict>
      </w:r>
    </w:p>
    <w:p w14:paraId="29DA10D4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🗓️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WEEK 3: SCULPT &amp; TONE</w:t>
      </w:r>
    </w:p>
    <w:p w14:paraId="2DC45A1A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lastRenderedPageBreak/>
        <w:t>Goal: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Reduce stubborn swelling + improve body contour</w:t>
      </w:r>
    </w:p>
    <w:p w14:paraId="60C15D0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🍽️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Meals Focus</w:t>
      </w:r>
    </w:p>
    <w:p w14:paraId="751BB21B" w14:textId="77777777" w:rsidR="00AF10F8" w:rsidRPr="00AF10F8" w:rsidRDefault="00AF10F8" w:rsidP="00AF10F8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High protein every meal </w:t>
      </w:r>
    </w:p>
    <w:p w14:paraId="428CB5B6" w14:textId="77777777" w:rsidR="00AF10F8" w:rsidRPr="00AF10F8" w:rsidRDefault="00AF10F8" w:rsidP="00AF10F8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Lower carbs at night </w:t>
      </w:r>
    </w:p>
    <w:p w14:paraId="2B23E35B" w14:textId="77777777" w:rsidR="00AF10F8" w:rsidRPr="00AF10F8" w:rsidRDefault="00AF10F8" w:rsidP="00AF10F8">
      <w:pPr>
        <w:numPr>
          <w:ilvl w:val="0"/>
          <w:numId w:val="3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Continue hydration </w:t>
      </w:r>
    </w:p>
    <w:p w14:paraId="1AD5E48A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Sample Day</w:t>
      </w:r>
    </w:p>
    <w:p w14:paraId="1AAD4AB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Protein smoothie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Chicken salad + avocado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Zucchini noodles + turkey</w:t>
      </w:r>
    </w:p>
    <w:p w14:paraId="05190EE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💆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‍♀️ Lymph Routine</w:t>
      </w:r>
    </w:p>
    <w:p w14:paraId="2D5C7587" w14:textId="77777777" w:rsidR="00AF10F8" w:rsidRPr="00AF10F8" w:rsidRDefault="00AF10F8" w:rsidP="00AF10F8">
      <w:pPr>
        <w:numPr>
          <w:ilvl w:val="0"/>
          <w:numId w:val="3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Full self-massage (10–15 min) </w:t>
      </w:r>
    </w:p>
    <w:p w14:paraId="4F1580D4" w14:textId="77777777" w:rsidR="00AF10F8" w:rsidRPr="00AF10F8" w:rsidRDefault="00AF10F8" w:rsidP="00AF10F8">
      <w:pPr>
        <w:numPr>
          <w:ilvl w:val="0"/>
          <w:numId w:val="3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Focus on: </w:t>
      </w:r>
    </w:p>
    <w:p w14:paraId="06FC151E" w14:textId="77777777" w:rsidR="00AF10F8" w:rsidRPr="00AF10F8" w:rsidRDefault="00AF10F8" w:rsidP="00AF10F8">
      <w:pPr>
        <w:numPr>
          <w:ilvl w:val="1"/>
          <w:numId w:val="3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abdomen </w:t>
      </w:r>
    </w:p>
    <w:p w14:paraId="0FC2DA0C" w14:textId="77777777" w:rsidR="00AF10F8" w:rsidRPr="00AF10F8" w:rsidRDefault="00AF10F8" w:rsidP="00AF10F8">
      <w:pPr>
        <w:numPr>
          <w:ilvl w:val="1"/>
          <w:numId w:val="3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thighs </w:t>
      </w:r>
    </w:p>
    <w:p w14:paraId="4133B009" w14:textId="77777777" w:rsidR="00AF10F8" w:rsidRPr="00AF10F8" w:rsidRDefault="00AF10F8" w:rsidP="00AF10F8">
      <w:pPr>
        <w:numPr>
          <w:ilvl w:val="1"/>
          <w:numId w:val="3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arms </w:t>
      </w:r>
    </w:p>
    <w:p w14:paraId="76F53384" w14:textId="77777777" w:rsidR="00AF10F8" w:rsidRPr="00AF10F8" w:rsidRDefault="00AF10F8" w:rsidP="00AF10F8">
      <w:pPr>
        <w:numPr>
          <w:ilvl w:val="0"/>
          <w:numId w:val="3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Optional: add tools (</w:t>
      </w:r>
      <w:proofErr w:type="spellStart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gua</w:t>
      </w:r>
      <w:proofErr w:type="spell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sha or wood therapy) </w:t>
      </w:r>
    </w:p>
    <w:p w14:paraId="37C63E86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705D7821">
          <v:rect id="_x0000_i1060" style="width:0;height:1.5pt" o:hralign="center" o:hrstd="t" o:hr="t" fillcolor="#a0a0a0" stroked="f"/>
        </w:pict>
      </w:r>
    </w:p>
    <w:p w14:paraId="4B595FF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🗓️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WEEK 4: DEFINE &amp; MAINTAIN</w:t>
      </w:r>
    </w:p>
    <w:p w14:paraId="3EC4476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Goal: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Lock in results + consistency</w:t>
      </w:r>
    </w:p>
    <w:p w14:paraId="0AF4E443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🍽️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Meals Focus</w:t>
      </w:r>
    </w:p>
    <w:p w14:paraId="6FE592A3" w14:textId="77777777" w:rsidR="00AF10F8" w:rsidRPr="00AF10F8" w:rsidRDefault="00AF10F8" w:rsidP="00AF10F8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Balanced meals (protein + greens + healthy fats) </w:t>
      </w:r>
    </w:p>
    <w:p w14:paraId="55376F2D" w14:textId="77777777" w:rsidR="00AF10F8" w:rsidRPr="00AF10F8" w:rsidRDefault="00AF10F8" w:rsidP="00AF10F8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Light dinners </w:t>
      </w:r>
    </w:p>
    <w:p w14:paraId="4AB0E3D8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Sample Day</w:t>
      </w:r>
    </w:p>
    <w:p w14:paraId="7F21AEC8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Breakfast: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Green juice + eggs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Lunch: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Salmon + greens + quinoa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Dinner: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Veggie soup + side salad</w:t>
      </w:r>
    </w:p>
    <w:p w14:paraId="4A3B1C47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💆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>‍♀️ Lymph Routine</w:t>
      </w:r>
    </w:p>
    <w:p w14:paraId="58B89FBE" w14:textId="77777777" w:rsidR="00AF10F8" w:rsidRPr="00AF10F8" w:rsidRDefault="00AF10F8" w:rsidP="00AF10F8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Combine: </w:t>
      </w:r>
    </w:p>
    <w:p w14:paraId="3DD50E98" w14:textId="77777777" w:rsidR="00AF10F8" w:rsidRPr="00AF10F8" w:rsidRDefault="00AF10F8" w:rsidP="00AF10F8">
      <w:pPr>
        <w:numPr>
          <w:ilvl w:val="1"/>
          <w:numId w:val="3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Dry brushing (3x/week) </w:t>
      </w:r>
    </w:p>
    <w:p w14:paraId="319DBD81" w14:textId="77777777" w:rsidR="00AF10F8" w:rsidRPr="00AF10F8" w:rsidRDefault="00AF10F8" w:rsidP="00AF10F8">
      <w:pPr>
        <w:numPr>
          <w:ilvl w:val="1"/>
          <w:numId w:val="3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Massage (3–5x/week) </w:t>
      </w:r>
    </w:p>
    <w:p w14:paraId="0B7BC101" w14:textId="77777777" w:rsidR="00AF10F8" w:rsidRPr="00AF10F8" w:rsidRDefault="00AF10F8" w:rsidP="00AF10F8">
      <w:pPr>
        <w:numPr>
          <w:ilvl w:val="1"/>
          <w:numId w:val="3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Walking daily </w:t>
      </w:r>
    </w:p>
    <w:p w14:paraId="25A7ED40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4CD66F71">
          <v:rect id="_x0000_i1061" style="width:0;height:1.5pt" o:hralign="center" o:hrstd="t" o:hr="t" fillcolor="#a0a0a0" stroked="f"/>
        </w:pict>
      </w:r>
    </w:p>
    <w:p w14:paraId="3645785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lastRenderedPageBreak/>
        <w:t>🌊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WEEKLY ADD-ONS (OPTIONAL BUT POWERFUL)</w:t>
      </w:r>
    </w:p>
    <w:p w14:paraId="222624AE" w14:textId="77777777" w:rsidR="00AF10F8" w:rsidRPr="00AF10F8" w:rsidRDefault="00AF10F8" w:rsidP="00AF10F8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Epsom salt baths (2x/week) </w:t>
      </w:r>
    </w:p>
    <w:p w14:paraId="2C59EBD9" w14:textId="77777777" w:rsidR="00AF10F8" w:rsidRPr="00AF10F8" w:rsidRDefault="00AF10F8" w:rsidP="00AF10F8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Sauna or steam (if available) </w:t>
      </w:r>
    </w:p>
    <w:p w14:paraId="10B9A5FF" w14:textId="77777777" w:rsidR="00AF10F8" w:rsidRPr="00AF10F8" w:rsidRDefault="00AF10F8" w:rsidP="00AF10F8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Herbal teas: </w:t>
      </w:r>
    </w:p>
    <w:p w14:paraId="3D21EA06" w14:textId="77777777" w:rsidR="00AF10F8" w:rsidRPr="00AF10F8" w:rsidRDefault="00AF10F8" w:rsidP="00AF10F8">
      <w:pPr>
        <w:numPr>
          <w:ilvl w:val="1"/>
          <w:numId w:val="3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dandelion </w:t>
      </w:r>
    </w:p>
    <w:p w14:paraId="591BBF78" w14:textId="77777777" w:rsidR="00AF10F8" w:rsidRPr="00AF10F8" w:rsidRDefault="00AF10F8" w:rsidP="00AF10F8">
      <w:pPr>
        <w:numPr>
          <w:ilvl w:val="1"/>
          <w:numId w:val="3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ginger </w:t>
      </w:r>
    </w:p>
    <w:p w14:paraId="188D4FE3" w14:textId="77777777" w:rsidR="00AF10F8" w:rsidRPr="00AF10F8" w:rsidRDefault="00AF10F8" w:rsidP="00AF10F8">
      <w:pPr>
        <w:numPr>
          <w:ilvl w:val="1"/>
          <w:numId w:val="3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green tea </w:t>
      </w:r>
    </w:p>
    <w:p w14:paraId="003E8385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97E19CA">
          <v:rect id="_x0000_i1062" style="width:0;height:1.5pt" o:hralign="center" o:hrstd="t" o:hr="t" fillcolor="#a0a0a0" stroked="f"/>
        </w:pict>
      </w:r>
    </w:p>
    <w:p w14:paraId="794846C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🚫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AVOID DURING THE 30 DAYS</w:t>
      </w:r>
    </w:p>
    <w:p w14:paraId="64D11D3C" w14:textId="77777777" w:rsidR="00AF10F8" w:rsidRPr="00AF10F8" w:rsidRDefault="00AF10F8" w:rsidP="00AF10F8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Alcohol </w:t>
      </w:r>
    </w:p>
    <w:p w14:paraId="455B6B47" w14:textId="77777777" w:rsidR="00AF10F8" w:rsidRPr="00AF10F8" w:rsidRDefault="00AF10F8" w:rsidP="00AF10F8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Excess sugar </w:t>
      </w:r>
    </w:p>
    <w:p w14:paraId="5F2F4C85" w14:textId="77777777" w:rsidR="00AF10F8" w:rsidRPr="00AF10F8" w:rsidRDefault="00AF10F8" w:rsidP="00AF10F8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Highly processed foods </w:t>
      </w:r>
    </w:p>
    <w:p w14:paraId="34978054" w14:textId="77777777" w:rsidR="00AF10F8" w:rsidRPr="00AF10F8" w:rsidRDefault="00AF10F8" w:rsidP="00AF10F8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Very salty meals </w:t>
      </w:r>
    </w:p>
    <w:p w14:paraId="3322F394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5B04F1F">
          <v:rect id="_x0000_i1063" style="width:0;height:1.5pt" o:hralign="center" o:hrstd="t" o:hr="t" fillcolor="#a0a0a0" stroked="f"/>
        </w:pict>
      </w:r>
    </w:p>
    <w:p w14:paraId="5EE73F2B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📈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RESULTS YOU MAY NOTICE</w:t>
      </w:r>
    </w:p>
    <w:p w14:paraId="686F3C9F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Week 1: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Less bloating, lighter feeling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Week 2: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Better digestion, reduced swelling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Week 3: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Visible slimming / contouring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br/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Week 4: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More defined, less water retention</w:t>
      </w:r>
    </w:p>
    <w:p w14:paraId="0E757E1A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67D831F3">
          <v:rect id="_x0000_i1064" style="width:0;height:1.5pt" o:hralign="center" o:hrstd="t" o:hr="t" fillcolor="#a0a0a0" stroked="f"/>
        </w:pict>
      </w:r>
    </w:p>
    <w:p w14:paraId="4C7352DB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💡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PRO TIP (IMPORTANT)</w:t>
      </w:r>
    </w:p>
    <w:p w14:paraId="7F3E8A39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Consistency matters more than perfection. Even doing 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70–80% of this plan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will give noticeable results.</w:t>
      </w:r>
    </w:p>
    <w:p w14:paraId="3D463E1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✔️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DAILY LYMPHATIC DRAINAGE CHECKLIST TRACKER</w:t>
      </w:r>
    </w:p>
    <w:p w14:paraId="4AC7F65B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You can print this or copy it into your phone notes and </w:t>
      </w:r>
      <w:proofErr w:type="gramStart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check</w:t>
      </w:r>
      <w:proofErr w:type="gram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off daily:</w:t>
      </w:r>
    </w:p>
    <w:p w14:paraId="7442D546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F0B6E6A">
          <v:rect id="_x0000_i1073" style="width:0;height:1.5pt" o:hralign="center" o:hrstd="t" o:hr="t" fillcolor="#a0a0a0" stroked="f"/>
        </w:pict>
      </w:r>
    </w:p>
    <w:p w14:paraId="42FCE4ED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🌿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Daily Habits</w:t>
      </w:r>
    </w:p>
    <w:p w14:paraId="7AE733BB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lastRenderedPageBreak/>
        <w:t>Hydration</w:t>
      </w:r>
    </w:p>
    <w:p w14:paraId="12B892C2" w14:textId="77777777" w:rsidR="00AF10F8" w:rsidRPr="00AF10F8" w:rsidRDefault="00AF10F8" w:rsidP="00AF10F8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Drank 2–3L of water </w:t>
      </w:r>
    </w:p>
    <w:p w14:paraId="4DE2DFD6" w14:textId="77777777" w:rsidR="00AF10F8" w:rsidRPr="00AF10F8" w:rsidRDefault="00AF10F8" w:rsidP="00AF10F8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Had lemon water in the morning </w:t>
      </w:r>
    </w:p>
    <w:p w14:paraId="13B1F9E6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Nutrition</w:t>
      </w:r>
    </w:p>
    <w:p w14:paraId="2DCCA846" w14:textId="77777777" w:rsidR="00AF10F8" w:rsidRPr="00AF10F8" w:rsidRDefault="00AF10F8" w:rsidP="00AF10F8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Ate leafy greens </w:t>
      </w:r>
    </w:p>
    <w:p w14:paraId="1F60565B" w14:textId="77777777" w:rsidR="00AF10F8" w:rsidRPr="00AF10F8" w:rsidRDefault="00AF10F8" w:rsidP="00AF10F8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Ate clean protein (chicken, fish, tofu, etc.) </w:t>
      </w:r>
    </w:p>
    <w:p w14:paraId="4DDD9B21" w14:textId="77777777" w:rsidR="00AF10F8" w:rsidRPr="00AF10F8" w:rsidRDefault="00AF10F8" w:rsidP="00AF10F8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Avoided processed/salty foods </w:t>
      </w:r>
    </w:p>
    <w:p w14:paraId="4995120F" w14:textId="77777777" w:rsidR="00AF10F8" w:rsidRPr="00AF10F8" w:rsidRDefault="00AF10F8" w:rsidP="00AF10F8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Limited sugar </w:t>
      </w:r>
    </w:p>
    <w:p w14:paraId="76E2B7D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Movement</w:t>
      </w:r>
    </w:p>
    <w:p w14:paraId="72B2BC1E" w14:textId="77777777" w:rsidR="00AF10F8" w:rsidRPr="00AF10F8" w:rsidRDefault="00AF10F8" w:rsidP="00AF10F8">
      <w:pPr>
        <w:numPr>
          <w:ilvl w:val="0"/>
          <w:numId w:val="4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Walked 20–30 minutes </w:t>
      </w:r>
    </w:p>
    <w:p w14:paraId="4DE7BA04" w14:textId="77777777" w:rsidR="00AF10F8" w:rsidRPr="00AF10F8" w:rsidRDefault="00AF10F8" w:rsidP="00AF10F8">
      <w:pPr>
        <w:numPr>
          <w:ilvl w:val="0"/>
          <w:numId w:val="4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Did light stretching or yoga </w:t>
      </w:r>
    </w:p>
    <w:p w14:paraId="4DD813A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Lymph Activation</w:t>
      </w:r>
    </w:p>
    <w:p w14:paraId="7577C716" w14:textId="77777777" w:rsidR="00AF10F8" w:rsidRPr="00AF10F8" w:rsidRDefault="00AF10F8" w:rsidP="00AF10F8">
      <w:pPr>
        <w:numPr>
          <w:ilvl w:val="0"/>
          <w:numId w:val="4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Dry brushed (if scheduled day) </w:t>
      </w:r>
    </w:p>
    <w:p w14:paraId="0F1D7EC5" w14:textId="77777777" w:rsidR="00AF10F8" w:rsidRPr="00AF10F8" w:rsidRDefault="00AF10F8" w:rsidP="00AF10F8">
      <w:pPr>
        <w:numPr>
          <w:ilvl w:val="0"/>
          <w:numId w:val="4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Self lymphatic massage (5–15 min) </w:t>
      </w:r>
    </w:p>
    <w:p w14:paraId="79951511" w14:textId="77777777" w:rsidR="00AF10F8" w:rsidRPr="00AF10F8" w:rsidRDefault="00AF10F8" w:rsidP="00AF10F8">
      <w:pPr>
        <w:numPr>
          <w:ilvl w:val="0"/>
          <w:numId w:val="4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Deep breathing (5 minutes) </w:t>
      </w:r>
    </w:p>
    <w:p w14:paraId="675634A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Wellness</w:t>
      </w:r>
    </w:p>
    <w:p w14:paraId="712E875D" w14:textId="77777777" w:rsidR="00AF10F8" w:rsidRPr="00AF10F8" w:rsidRDefault="00AF10F8" w:rsidP="00AF10F8">
      <w:pPr>
        <w:numPr>
          <w:ilvl w:val="0"/>
          <w:numId w:val="4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Herbal tea (dandelion, ginger, or green tea) </w:t>
      </w:r>
    </w:p>
    <w:p w14:paraId="210BEA6E" w14:textId="77777777" w:rsidR="00AF10F8" w:rsidRPr="00AF10F8" w:rsidRDefault="00AF10F8" w:rsidP="00AF10F8">
      <w:pPr>
        <w:numPr>
          <w:ilvl w:val="0"/>
          <w:numId w:val="4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Avoided alcohol </w:t>
      </w:r>
    </w:p>
    <w:p w14:paraId="612D4A50" w14:textId="77777777" w:rsidR="00AF10F8" w:rsidRPr="00AF10F8" w:rsidRDefault="00AF10F8" w:rsidP="00AF10F8">
      <w:pPr>
        <w:numPr>
          <w:ilvl w:val="0"/>
          <w:numId w:val="4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Slept 7+ hours </w:t>
      </w:r>
    </w:p>
    <w:p w14:paraId="2188BC6D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497CAEC">
          <v:rect id="_x0000_i1074" style="width:0;height:1.5pt" o:hralign="center" o:hrstd="t" o:hr="t" fillcolor="#a0a0a0" stroked="f"/>
        </w:pict>
      </w:r>
    </w:p>
    <w:p w14:paraId="15B16184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🌊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Optional Boosts</w:t>
      </w:r>
    </w:p>
    <w:p w14:paraId="50F6B61B" w14:textId="77777777" w:rsidR="00AF10F8" w:rsidRPr="00AF10F8" w:rsidRDefault="00AF10F8" w:rsidP="00AF10F8">
      <w:pPr>
        <w:numPr>
          <w:ilvl w:val="0"/>
          <w:numId w:val="4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Legs up the wall (10 min) </w:t>
      </w:r>
    </w:p>
    <w:p w14:paraId="23B509A5" w14:textId="77777777" w:rsidR="00AF10F8" w:rsidRPr="00AF10F8" w:rsidRDefault="00AF10F8" w:rsidP="00AF10F8">
      <w:pPr>
        <w:numPr>
          <w:ilvl w:val="0"/>
          <w:numId w:val="4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Epsom salt bath </w:t>
      </w:r>
    </w:p>
    <w:p w14:paraId="733FBEA1" w14:textId="77777777" w:rsidR="00AF10F8" w:rsidRPr="00AF10F8" w:rsidRDefault="00AF10F8" w:rsidP="00AF10F8">
      <w:pPr>
        <w:numPr>
          <w:ilvl w:val="0"/>
          <w:numId w:val="4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Sauna/steam </w:t>
      </w:r>
    </w:p>
    <w:p w14:paraId="6F810F76" w14:textId="77777777" w:rsidR="00AF10F8" w:rsidRPr="00AF10F8" w:rsidRDefault="00AF10F8" w:rsidP="00AF10F8">
      <w:pPr>
        <w:numPr>
          <w:ilvl w:val="0"/>
          <w:numId w:val="4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Gua sha / body tools </w:t>
      </w:r>
    </w:p>
    <w:p w14:paraId="453B0E23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E50A795">
          <v:rect id="_x0000_i1075" style="width:0;height:1.5pt" o:hralign="center" o:hrstd="t" o:hr="t" fillcolor="#a0a0a0" stroked="f"/>
        </w:pict>
      </w:r>
    </w:p>
    <w:p w14:paraId="059A40B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🌿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POST-SURGERY VERSION (SAFE + GENTLE)</w:t>
      </w:r>
    </w:p>
    <w:p w14:paraId="09B06FF7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Emoji" w:eastAsia="Times New Roman" w:hAnsi="Segoe UI Emoji" w:cs="Segoe UI Emoji"/>
          <w:color w:val="auto"/>
          <w:position w:val="0"/>
          <w:sz w:val="24"/>
        </w:rPr>
        <w:t>⚠️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Always follow your doctor’s instructions first—this supports recovery, not replaces medical care.</w:t>
      </w:r>
    </w:p>
    <w:p w14:paraId="50C409E8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🎯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Focus:</w:t>
      </w:r>
    </w:p>
    <w:p w14:paraId="0BBCE572" w14:textId="77777777" w:rsidR="00AF10F8" w:rsidRPr="00AF10F8" w:rsidRDefault="00AF10F8" w:rsidP="00AF10F8">
      <w:pPr>
        <w:numPr>
          <w:ilvl w:val="0"/>
          <w:numId w:val="4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lastRenderedPageBreak/>
        <w:t xml:space="preserve">Reduce swelling </w:t>
      </w:r>
    </w:p>
    <w:p w14:paraId="68BB09EC" w14:textId="77777777" w:rsidR="00AF10F8" w:rsidRPr="00AF10F8" w:rsidRDefault="00AF10F8" w:rsidP="00AF10F8">
      <w:pPr>
        <w:numPr>
          <w:ilvl w:val="0"/>
          <w:numId w:val="4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proofErr w:type="gramStart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Prevent</w:t>
      </w:r>
      <w:proofErr w:type="gram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fluid buildup </w:t>
      </w:r>
    </w:p>
    <w:p w14:paraId="6A7895D2" w14:textId="77777777" w:rsidR="00AF10F8" w:rsidRPr="00AF10F8" w:rsidRDefault="00AF10F8" w:rsidP="00AF10F8">
      <w:pPr>
        <w:numPr>
          <w:ilvl w:val="0"/>
          <w:numId w:val="4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Support healing </w:t>
      </w:r>
    </w:p>
    <w:p w14:paraId="2F18997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✔️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Daily Must-Do</w:t>
      </w:r>
    </w:p>
    <w:p w14:paraId="5DC54872" w14:textId="77777777" w:rsidR="00AF10F8" w:rsidRPr="00AF10F8" w:rsidRDefault="00AF10F8" w:rsidP="00AF10F8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Drink 3</w:t>
      </w:r>
      <w:proofErr w:type="gramStart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L water</w:t>
      </w:r>
      <w:proofErr w:type="gram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(very important) </w:t>
      </w:r>
    </w:p>
    <w:p w14:paraId="747916CD" w14:textId="77777777" w:rsidR="00AF10F8" w:rsidRPr="00AF10F8" w:rsidRDefault="00AF10F8" w:rsidP="00AF10F8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Eat high-protein meals </w:t>
      </w:r>
    </w:p>
    <w:p w14:paraId="646CAB0F" w14:textId="77777777" w:rsidR="00AF10F8" w:rsidRPr="00AF10F8" w:rsidRDefault="00AF10F8" w:rsidP="00AF10F8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Wear compression garment (if prescribed) </w:t>
      </w:r>
    </w:p>
    <w:p w14:paraId="37EB5091" w14:textId="77777777" w:rsidR="00AF10F8" w:rsidRPr="00AF10F8" w:rsidRDefault="00AF10F8" w:rsidP="00AF10F8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Light walking (5–15 min, multiple times/day) </w:t>
      </w:r>
    </w:p>
    <w:p w14:paraId="597E96A7" w14:textId="77777777" w:rsidR="00AF10F8" w:rsidRPr="00AF10F8" w:rsidRDefault="00AF10F8" w:rsidP="00AF10F8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Professional or </w:t>
      </w:r>
      <w:proofErr w:type="spellStart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self lymphatic</w:t>
      </w:r>
      <w:proofErr w:type="spell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massage (if approved) </w:t>
      </w:r>
    </w:p>
    <w:p w14:paraId="6866658C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🍽️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Nutrition Priorities</w:t>
      </w:r>
    </w:p>
    <w:p w14:paraId="3B52A6BE" w14:textId="77777777" w:rsidR="00AF10F8" w:rsidRPr="00AF10F8" w:rsidRDefault="00AF10F8" w:rsidP="00AF10F8">
      <w:pPr>
        <w:numPr>
          <w:ilvl w:val="0"/>
          <w:numId w:val="4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Protein at every meal (healing tissue) </w:t>
      </w:r>
    </w:p>
    <w:p w14:paraId="6CD39CAA" w14:textId="77777777" w:rsidR="00AF10F8" w:rsidRPr="00AF10F8" w:rsidRDefault="00AF10F8" w:rsidP="00AF10F8">
      <w:pPr>
        <w:numPr>
          <w:ilvl w:val="0"/>
          <w:numId w:val="4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Anti-inflammatory foods: </w:t>
      </w:r>
    </w:p>
    <w:p w14:paraId="0D2E1734" w14:textId="77777777" w:rsidR="00AF10F8" w:rsidRPr="00AF10F8" w:rsidRDefault="00AF10F8" w:rsidP="00AF10F8">
      <w:pPr>
        <w:numPr>
          <w:ilvl w:val="1"/>
          <w:numId w:val="4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pineapple </w:t>
      </w:r>
    </w:p>
    <w:p w14:paraId="3C3CD9AB" w14:textId="77777777" w:rsidR="00AF10F8" w:rsidRPr="00AF10F8" w:rsidRDefault="00AF10F8" w:rsidP="00AF10F8">
      <w:pPr>
        <w:numPr>
          <w:ilvl w:val="1"/>
          <w:numId w:val="4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leafy greens </w:t>
      </w:r>
    </w:p>
    <w:p w14:paraId="05773C4F" w14:textId="77777777" w:rsidR="00AF10F8" w:rsidRPr="00AF10F8" w:rsidRDefault="00AF10F8" w:rsidP="00AF10F8">
      <w:pPr>
        <w:numPr>
          <w:ilvl w:val="1"/>
          <w:numId w:val="4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berries </w:t>
      </w:r>
    </w:p>
    <w:p w14:paraId="4A51453E" w14:textId="77777777" w:rsidR="00AF10F8" w:rsidRPr="00AF10F8" w:rsidRDefault="00AF10F8" w:rsidP="00AF10F8">
      <w:pPr>
        <w:numPr>
          <w:ilvl w:val="0"/>
          <w:numId w:val="4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Bone broth or collagen </w:t>
      </w:r>
    </w:p>
    <w:p w14:paraId="2ADA2B40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🚫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Avoid</w:t>
      </w:r>
    </w:p>
    <w:p w14:paraId="0EB9F3EB" w14:textId="77777777" w:rsidR="00AF10F8" w:rsidRPr="00AF10F8" w:rsidRDefault="00AF10F8" w:rsidP="00AF10F8">
      <w:pPr>
        <w:numPr>
          <w:ilvl w:val="0"/>
          <w:numId w:val="5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Salt (causes swelling) </w:t>
      </w:r>
    </w:p>
    <w:p w14:paraId="0ECF44A8" w14:textId="77777777" w:rsidR="00AF10F8" w:rsidRPr="00AF10F8" w:rsidRDefault="00AF10F8" w:rsidP="00AF10F8">
      <w:pPr>
        <w:numPr>
          <w:ilvl w:val="0"/>
          <w:numId w:val="5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Sugar (slows healing) </w:t>
      </w:r>
    </w:p>
    <w:p w14:paraId="4089A30B" w14:textId="77777777" w:rsidR="00AF10F8" w:rsidRPr="00AF10F8" w:rsidRDefault="00AF10F8" w:rsidP="00AF10F8">
      <w:pPr>
        <w:numPr>
          <w:ilvl w:val="0"/>
          <w:numId w:val="5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Alcohol </w:t>
      </w:r>
    </w:p>
    <w:p w14:paraId="7B40B7CE" w14:textId="77777777" w:rsidR="00AF10F8" w:rsidRPr="00AF10F8" w:rsidRDefault="00AF10F8" w:rsidP="00AF10F8">
      <w:pPr>
        <w:numPr>
          <w:ilvl w:val="0"/>
          <w:numId w:val="5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Intense workouts </w:t>
      </w:r>
    </w:p>
    <w:p w14:paraId="7CD85FBB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5739F5E4">
          <v:rect id="_x0000_i1076" style="width:0;height:1.5pt" o:hralign="center" o:hrstd="t" o:hr="t" fillcolor="#a0a0a0" stroked="f"/>
        </w:pict>
      </w:r>
    </w:p>
    <w:p w14:paraId="13DD798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💆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>‍♀️ Modified Routine</w:t>
      </w:r>
    </w:p>
    <w:p w14:paraId="328CF05D" w14:textId="77777777" w:rsidR="00AF10F8" w:rsidRPr="00AF10F8" w:rsidRDefault="00AF10F8" w:rsidP="00AF10F8">
      <w:pPr>
        <w:numPr>
          <w:ilvl w:val="0"/>
          <w:numId w:val="5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NO aggressive pressure </w:t>
      </w:r>
    </w:p>
    <w:p w14:paraId="63EDE6F7" w14:textId="77777777" w:rsidR="00AF10F8" w:rsidRPr="00AF10F8" w:rsidRDefault="00AF10F8" w:rsidP="00AF10F8">
      <w:pPr>
        <w:numPr>
          <w:ilvl w:val="0"/>
          <w:numId w:val="5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Focus on: </w:t>
      </w:r>
    </w:p>
    <w:p w14:paraId="38C28100" w14:textId="77777777" w:rsidR="00AF10F8" w:rsidRPr="00AF10F8" w:rsidRDefault="00AF10F8" w:rsidP="00AF10F8">
      <w:pPr>
        <w:numPr>
          <w:ilvl w:val="1"/>
          <w:numId w:val="5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neck </w:t>
      </w:r>
    </w:p>
    <w:p w14:paraId="18DBACBA" w14:textId="77777777" w:rsidR="00AF10F8" w:rsidRPr="00AF10F8" w:rsidRDefault="00AF10F8" w:rsidP="00AF10F8">
      <w:pPr>
        <w:numPr>
          <w:ilvl w:val="1"/>
          <w:numId w:val="5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lymph nodes </w:t>
      </w:r>
    </w:p>
    <w:p w14:paraId="3E7E193D" w14:textId="77777777" w:rsidR="00AF10F8" w:rsidRPr="00AF10F8" w:rsidRDefault="00AF10F8" w:rsidP="00AF10F8">
      <w:pPr>
        <w:numPr>
          <w:ilvl w:val="1"/>
          <w:numId w:val="5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gentle drainage only </w:t>
      </w:r>
    </w:p>
    <w:p w14:paraId="069AFF72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659B01D8">
          <v:rect id="_x0000_i1077" style="width:0;height:1.5pt" o:hralign="center" o:hrstd="t" o:hr="t" fillcolor="#a0a0a0" stroked="f"/>
        </w:pict>
      </w:r>
    </w:p>
    <w:p w14:paraId="03467A6E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🔥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WEIGHT LOSS + LYMPHATIC VERSION</w:t>
      </w:r>
    </w:p>
    <w:p w14:paraId="41D38269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🎯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Focus:</w:t>
      </w:r>
    </w:p>
    <w:p w14:paraId="6A3ED5AE" w14:textId="77777777" w:rsidR="00AF10F8" w:rsidRPr="00AF10F8" w:rsidRDefault="00AF10F8" w:rsidP="00AF10F8">
      <w:pPr>
        <w:numPr>
          <w:ilvl w:val="0"/>
          <w:numId w:val="5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Burn fat + reduce water retention </w:t>
      </w:r>
    </w:p>
    <w:p w14:paraId="07985566" w14:textId="77777777" w:rsidR="00AF10F8" w:rsidRPr="00AF10F8" w:rsidRDefault="00AF10F8" w:rsidP="00AF10F8">
      <w:pPr>
        <w:numPr>
          <w:ilvl w:val="0"/>
          <w:numId w:val="5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Improve metabolism </w:t>
      </w:r>
    </w:p>
    <w:p w14:paraId="7A10CDB8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27"/>
          <w:szCs w:val="27"/>
        </w:rPr>
        <w:t>✔️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7"/>
          <w:szCs w:val="27"/>
        </w:rPr>
        <w:t xml:space="preserve"> Daily Must-Do</w:t>
      </w:r>
    </w:p>
    <w:p w14:paraId="71B0F75D" w14:textId="77777777" w:rsidR="00AF10F8" w:rsidRPr="00AF10F8" w:rsidRDefault="00AF10F8" w:rsidP="00AF10F8">
      <w:pPr>
        <w:numPr>
          <w:ilvl w:val="0"/>
          <w:numId w:val="5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lastRenderedPageBreak/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Calorie-controlled meals </w:t>
      </w:r>
    </w:p>
    <w:p w14:paraId="2D0E9DCD" w14:textId="77777777" w:rsidR="00AF10F8" w:rsidRPr="00AF10F8" w:rsidRDefault="00AF10F8" w:rsidP="00AF10F8">
      <w:pPr>
        <w:numPr>
          <w:ilvl w:val="0"/>
          <w:numId w:val="5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High protein (every meal) </w:t>
      </w:r>
    </w:p>
    <w:p w14:paraId="24C8946C" w14:textId="77777777" w:rsidR="00AF10F8" w:rsidRPr="00AF10F8" w:rsidRDefault="00AF10F8" w:rsidP="00AF10F8">
      <w:pPr>
        <w:numPr>
          <w:ilvl w:val="0"/>
          <w:numId w:val="5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proofErr w:type="gramStart"/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30+ min</w:t>
      </w:r>
      <w:proofErr w:type="gram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movement </w:t>
      </w:r>
    </w:p>
    <w:p w14:paraId="3DF2A9A2" w14:textId="77777777" w:rsidR="00AF10F8" w:rsidRPr="00AF10F8" w:rsidRDefault="00AF10F8" w:rsidP="00AF10F8">
      <w:pPr>
        <w:numPr>
          <w:ilvl w:val="0"/>
          <w:numId w:val="5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Hydration (2–3L) </w:t>
      </w:r>
    </w:p>
    <w:p w14:paraId="216280BF" w14:textId="77777777" w:rsidR="00AF10F8" w:rsidRPr="00AF10F8" w:rsidRDefault="00AF10F8" w:rsidP="00AF10F8">
      <w:pPr>
        <w:numPr>
          <w:ilvl w:val="0"/>
          <w:numId w:val="5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Lymphatic massage or dry brushing </w:t>
      </w:r>
    </w:p>
    <w:p w14:paraId="5AF1F182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06A2A964">
          <v:rect id="_x0000_i1078" style="width:0;height:1.5pt" o:hralign="center" o:hrstd="t" o:hr="t" fillcolor="#a0a0a0" stroked="f"/>
        </w:pict>
      </w:r>
    </w:p>
    <w:p w14:paraId="0ECAE51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🍽️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Nutrition Rules</w:t>
      </w:r>
    </w:p>
    <w:p w14:paraId="18C272AD" w14:textId="77777777" w:rsidR="00AF10F8" w:rsidRPr="00AF10F8" w:rsidRDefault="00AF10F8" w:rsidP="00AF10F8">
      <w:pPr>
        <w:numPr>
          <w:ilvl w:val="0"/>
          <w:numId w:val="5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Protein + veggies every meal </w:t>
      </w:r>
    </w:p>
    <w:p w14:paraId="76B624D8" w14:textId="77777777" w:rsidR="00AF10F8" w:rsidRPr="00AF10F8" w:rsidRDefault="00AF10F8" w:rsidP="00AF10F8">
      <w:pPr>
        <w:numPr>
          <w:ilvl w:val="0"/>
          <w:numId w:val="5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Lower carbs at night </w:t>
      </w:r>
    </w:p>
    <w:p w14:paraId="44B0760B" w14:textId="77777777" w:rsidR="00AF10F8" w:rsidRPr="00AF10F8" w:rsidRDefault="00AF10F8" w:rsidP="00AF10F8">
      <w:pPr>
        <w:numPr>
          <w:ilvl w:val="0"/>
          <w:numId w:val="5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Healthy fats (avocado, olive oil) </w:t>
      </w:r>
    </w:p>
    <w:p w14:paraId="40AD5C56" w14:textId="77777777" w:rsidR="00AF10F8" w:rsidRPr="00AF10F8" w:rsidRDefault="00AF10F8" w:rsidP="00AF10F8">
      <w:pPr>
        <w:numPr>
          <w:ilvl w:val="0"/>
          <w:numId w:val="5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1 smoothie max per day </w:t>
      </w:r>
    </w:p>
    <w:p w14:paraId="55BC2F00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294926B7">
          <v:rect id="_x0000_i1079" style="width:0;height:1.5pt" o:hralign="center" o:hrstd="t" o:hr="t" fillcolor="#a0a0a0" stroked="f"/>
        </w:pict>
      </w:r>
    </w:p>
    <w:p w14:paraId="2F63F216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🔥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Fat-Burning Boosts</w:t>
      </w:r>
    </w:p>
    <w:p w14:paraId="284AFCBA" w14:textId="77777777" w:rsidR="00AF10F8" w:rsidRPr="00AF10F8" w:rsidRDefault="00AF10F8" w:rsidP="00AF10F8">
      <w:pPr>
        <w:numPr>
          <w:ilvl w:val="0"/>
          <w:numId w:val="5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Green tea or metabolism tea </w:t>
      </w:r>
    </w:p>
    <w:p w14:paraId="5FCE3107" w14:textId="77777777" w:rsidR="00AF10F8" w:rsidRPr="00AF10F8" w:rsidRDefault="00AF10F8" w:rsidP="00AF10F8">
      <w:pPr>
        <w:numPr>
          <w:ilvl w:val="0"/>
          <w:numId w:val="5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Add ginger or cayenne </w:t>
      </w:r>
    </w:p>
    <w:p w14:paraId="043BC1FF" w14:textId="77777777" w:rsidR="00AF10F8" w:rsidRPr="00AF10F8" w:rsidRDefault="00AF10F8" w:rsidP="00AF10F8">
      <w:pPr>
        <w:numPr>
          <w:ilvl w:val="0"/>
          <w:numId w:val="5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Fast 12–14 hours overnight (optional) </w:t>
      </w:r>
    </w:p>
    <w:p w14:paraId="038E0F0F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765EF599">
          <v:rect id="_x0000_i1080" style="width:0;height:1.5pt" o:hralign="center" o:hrstd="t" o:hr="t" fillcolor="#a0a0a0" stroked="f"/>
        </w:pict>
      </w:r>
    </w:p>
    <w:p w14:paraId="7BE4677F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position w:val="0"/>
          <w:sz w:val="36"/>
          <w:szCs w:val="36"/>
        </w:rPr>
        <w:t>🚫</w:t>
      </w: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</w:rPr>
        <w:t xml:space="preserve"> Avoid</w:t>
      </w:r>
    </w:p>
    <w:p w14:paraId="0463640F" w14:textId="77777777" w:rsidR="00AF10F8" w:rsidRPr="00AF10F8" w:rsidRDefault="00AF10F8" w:rsidP="00AF10F8">
      <w:pPr>
        <w:numPr>
          <w:ilvl w:val="0"/>
          <w:numId w:val="5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Late-night eating </w:t>
      </w:r>
    </w:p>
    <w:p w14:paraId="74023CBB" w14:textId="77777777" w:rsidR="00AF10F8" w:rsidRPr="00AF10F8" w:rsidRDefault="00AF10F8" w:rsidP="00AF10F8">
      <w:pPr>
        <w:numPr>
          <w:ilvl w:val="0"/>
          <w:numId w:val="5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Sugary drinks </w:t>
      </w:r>
    </w:p>
    <w:p w14:paraId="14E0D55C" w14:textId="77777777" w:rsidR="00AF10F8" w:rsidRPr="00AF10F8" w:rsidRDefault="00AF10F8" w:rsidP="00AF10F8">
      <w:pPr>
        <w:numPr>
          <w:ilvl w:val="0"/>
          <w:numId w:val="5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Processed snacks </w:t>
      </w:r>
    </w:p>
    <w:p w14:paraId="1065F4FB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3400D47C">
          <v:rect id="_x0000_i1081" style="width:0;height:1.5pt" o:hralign="center" o:hrstd="t" o:hr="t" fillcolor="#a0a0a0" stroked="f"/>
        </w:pict>
      </w:r>
    </w:p>
    <w:p w14:paraId="3273EA65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📊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WEEKLY TRACKING (Progress Check)</w:t>
      </w:r>
    </w:p>
    <w:p w14:paraId="23F3FAC9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>Every 7 days, note:</w:t>
      </w:r>
    </w:p>
    <w:p w14:paraId="61E8BF8B" w14:textId="77777777" w:rsidR="00AF10F8" w:rsidRPr="00AF10F8" w:rsidRDefault="00AF10F8" w:rsidP="00AF10F8">
      <w:pPr>
        <w:numPr>
          <w:ilvl w:val="0"/>
          <w:numId w:val="5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Bloating reduced </w:t>
      </w:r>
    </w:p>
    <w:p w14:paraId="39091F1F" w14:textId="77777777" w:rsidR="00AF10F8" w:rsidRPr="00AF10F8" w:rsidRDefault="00AF10F8" w:rsidP="00AF10F8">
      <w:pPr>
        <w:numPr>
          <w:ilvl w:val="0"/>
          <w:numId w:val="5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</w:t>
      </w:r>
      <w:proofErr w:type="spellStart"/>
      <w:r w:rsidRPr="00AF10F8">
        <w:rPr>
          <w:rFonts w:ascii="Nirmala UI" w:eastAsia="Times New Roman" w:hAnsi="Nirmala UI" w:cs="Nirmala UI"/>
          <w:color w:val="auto"/>
          <w:position w:val="0"/>
          <w:sz w:val="24"/>
        </w:rPr>
        <w:t>वजन</w:t>
      </w:r>
      <w:proofErr w:type="spellEnd"/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(weight) changes </w:t>
      </w:r>
    </w:p>
    <w:p w14:paraId="2DFBCA1F" w14:textId="77777777" w:rsidR="00AF10F8" w:rsidRPr="00AF10F8" w:rsidRDefault="00AF10F8" w:rsidP="00AF10F8">
      <w:pPr>
        <w:numPr>
          <w:ilvl w:val="0"/>
          <w:numId w:val="5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Energy levels </w:t>
      </w:r>
    </w:p>
    <w:p w14:paraId="2F85C348" w14:textId="77777777" w:rsidR="00AF10F8" w:rsidRPr="00AF10F8" w:rsidRDefault="00AF10F8" w:rsidP="00AF10F8">
      <w:pPr>
        <w:numPr>
          <w:ilvl w:val="0"/>
          <w:numId w:val="5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Inches lost (waist/thighs) </w:t>
      </w:r>
    </w:p>
    <w:p w14:paraId="39A16797" w14:textId="77777777" w:rsidR="00AF10F8" w:rsidRPr="00AF10F8" w:rsidRDefault="00AF10F8" w:rsidP="00AF10F8">
      <w:pPr>
        <w:numPr>
          <w:ilvl w:val="0"/>
          <w:numId w:val="5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Segoe UI Symbol" w:eastAsia="Times New Roman" w:hAnsi="Segoe UI Symbol" w:cs="Segoe UI Symbol"/>
          <w:color w:val="auto"/>
          <w:position w:val="0"/>
          <w:sz w:val="24"/>
        </w:rPr>
        <w:t>☐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Skin improvements </w:t>
      </w:r>
    </w:p>
    <w:p w14:paraId="000FDBCF" w14:textId="77777777" w:rsidR="00AF10F8" w:rsidRPr="00AF10F8" w:rsidRDefault="00AF10F8" w:rsidP="00AF10F8">
      <w:pPr>
        <w:spacing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pict w14:anchorId="1EE47416">
          <v:rect id="_x0000_i1082" style="width:0;height:1.5pt" o:hralign="center" o:hrstd="t" o:hr="t" fillcolor="#a0a0a0" stroked="f"/>
        </w:pict>
      </w:r>
    </w:p>
    <w:p w14:paraId="7B704067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</w:pPr>
      <w:r w:rsidRPr="00AF10F8">
        <w:rPr>
          <w:rFonts w:ascii="Segoe UI Emoji" w:eastAsia="Times New Roman" w:hAnsi="Segoe UI Emoji" w:cs="Segoe UI Emoji"/>
          <w:b/>
          <w:bCs/>
          <w:color w:val="auto"/>
          <w:kern w:val="36"/>
          <w:position w:val="0"/>
          <w:sz w:val="48"/>
          <w:szCs w:val="48"/>
        </w:rPr>
        <w:t>💡</w:t>
      </w:r>
      <w:r w:rsidRPr="00AF10F8">
        <w:rPr>
          <w:rFonts w:ascii="Times New Roman" w:eastAsia="Times New Roman" w:hAnsi="Times New Roman" w:cs="Times New Roman"/>
          <w:b/>
          <w:bCs/>
          <w:color w:val="auto"/>
          <w:kern w:val="36"/>
          <w:position w:val="0"/>
          <w:sz w:val="48"/>
          <w:szCs w:val="48"/>
        </w:rPr>
        <w:t xml:space="preserve"> PRO TIP</w:t>
      </w:r>
    </w:p>
    <w:p w14:paraId="1C63B611" w14:textId="77777777" w:rsidR="00AF10F8" w:rsidRPr="00AF10F8" w:rsidRDefault="00AF10F8" w:rsidP="00AF10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lastRenderedPageBreak/>
        <w:t>If your goal is:</w:t>
      </w:r>
    </w:p>
    <w:p w14:paraId="384C7B06" w14:textId="77777777" w:rsidR="00AF10F8" w:rsidRPr="00AF10F8" w:rsidRDefault="00AF10F8" w:rsidP="00AF10F8">
      <w:pPr>
        <w:numPr>
          <w:ilvl w:val="0"/>
          <w:numId w:val="5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Snatched / sculpted look →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follow weight loss version </w:t>
      </w:r>
    </w:p>
    <w:p w14:paraId="69186EA4" w14:textId="77777777" w:rsidR="00AF10F8" w:rsidRPr="00AF10F8" w:rsidRDefault="00AF10F8" w:rsidP="00AF10F8">
      <w:pPr>
        <w:numPr>
          <w:ilvl w:val="0"/>
          <w:numId w:val="5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Healing / post-op →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follow recovery version strictly </w:t>
      </w:r>
    </w:p>
    <w:p w14:paraId="69598522" w14:textId="77777777" w:rsidR="00AF10F8" w:rsidRPr="00AF10F8" w:rsidRDefault="00AF10F8" w:rsidP="00AF10F8">
      <w:pPr>
        <w:numPr>
          <w:ilvl w:val="0"/>
          <w:numId w:val="5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AF10F8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</w:rPr>
        <w:t>General wellness →</w:t>
      </w:r>
      <w:r w:rsidRPr="00AF10F8">
        <w:rPr>
          <w:rFonts w:ascii="Times New Roman" w:eastAsia="Times New Roman" w:hAnsi="Times New Roman" w:cs="Times New Roman"/>
          <w:color w:val="auto"/>
          <w:position w:val="0"/>
          <w:sz w:val="24"/>
        </w:rPr>
        <w:t xml:space="preserve"> use the standard checklist </w:t>
      </w:r>
    </w:p>
    <w:p w14:paraId="39CEA02E" w14:textId="77777777" w:rsidR="00AF10F8" w:rsidRDefault="00AF10F8" w:rsidP="00AF10F8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</w:p>
    <w:p w14:paraId="27FEE1BC" w14:textId="77777777" w:rsidR="008A16C8" w:rsidRDefault="008A16C8" w:rsidP="008A16C8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</w:p>
    <w:p w14:paraId="7ED74CE3" w14:textId="77777777" w:rsidR="008A16C8" w:rsidRPr="008A16C8" w:rsidRDefault="008A16C8" w:rsidP="008A16C8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</w:p>
    <w:p w14:paraId="4CFA5288" w14:textId="77777777" w:rsidR="008A16C8" w:rsidRPr="008A16C8" w:rsidRDefault="008A16C8" w:rsidP="008A16C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</w:p>
    <w:p w14:paraId="21012005" w14:textId="77777777" w:rsidR="008A16C8" w:rsidRDefault="008A16C8" w:rsidP="002D0BA0"/>
    <w:sectPr w:rsidR="008A16C8" w:rsidSect="002D0BA0"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4C53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7FB1"/>
    <w:multiLevelType w:val="multilevel"/>
    <w:tmpl w:val="0678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21747"/>
    <w:multiLevelType w:val="multilevel"/>
    <w:tmpl w:val="42A6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747A5"/>
    <w:multiLevelType w:val="multilevel"/>
    <w:tmpl w:val="813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F0D40"/>
    <w:multiLevelType w:val="multilevel"/>
    <w:tmpl w:val="08CA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42554"/>
    <w:multiLevelType w:val="multilevel"/>
    <w:tmpl w:val="773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3A43"/>
    <w:multiLevelType w:val="multilevel"/>
    <w:tmpl w:val="A67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7250B"/>
    <w:multiLevelType w:val="multilevel"/>
    <w:tmpl w:val="AA00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2AE"/>
    <w:multiLevelType w:val="multilevel"/>
    <w:tmpl w:val="FDA0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B3E9B"/>
    <w:multiLevelType w:val="multilevel"/>
    <w:tmpl w:val="181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B0609"/>
    <w:multiLevelType w:val="multilevel"/>
    <w:tmpl w:val="581E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D0604"/>
    <w:multiLevelType w:val="multilevel"/>
    <w:tmpl w:val="DF84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80B03"/>
    <w:multiLevelType w:val="multilevel"/>
    <w:tmpl w:val="54BE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A2898"/>
    <w:multiLevelType w:val="multilevel"/>
    <w:tmpl w:val="03E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306F42"/>
    <w:multiLevelType w:val="multilevel"/>
    <w:tmpl w:val="FF90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521E18"/>
    <w:multiLevelType w:val="multilevel"/>
    <w:tmpl w:val="531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8E2847"/>
    <w:multiLevelType w:val="multilevel"/>
    <w:tmpl w:val="B8A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C2567"/>
    <w:multiLevelType w:val="multilevel"/>
    <w:tmpl w:val="4FF0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92F19"/>
    <w:multiLevelType w:val="multilevel"/>
    <w:tmpl w:val="0C66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345812"/>
    <w:multiLevelType w:val="multilevel"/>
    <w:tmpl w:val="ED06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65F6A"/>
    <w:multiLevelType w:val="multilevel"/>
    <w:tmpl w:val="5E7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D6A50"/>
    <w:multiLevelType w:val="multilevel"/>
    <w:tmpl w:val="ABB8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C24736"/>
    <w:multiLevelType w:val="multilevel"/>
    <w:tmpl w:val="EAC42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52384F"/>
    <w:multiLevelType w:val="multilevel"/>
    <w:tmpl w:val="F582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054524"/>
    <w:multiLevelType w:val="multilevel"/>
    <w:tmpl w:val="4D06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23E27"/>
    <w:multiLevelType w:val="multilevel"/>
    <w:tmpl w:val="3950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A2500F"/>
    <w:multiLevelType w:val="multilevel"/>
    <w:tmpl w:val="0D4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C17911"/>
    <w:multiLevelType w:val="multilevel"/>
    <w:tmpl w:val="92BE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630B9"/>
    <w:multiLevelType w:val="multilevel"/>
    <w:tmpl w:val="C27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AE7F41"/>
    <w:multiLevelType w:val="multilevel"/>
    <w:tmpl w:val="6194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D2586C"/>
    <w:multiLevelType w:val="multilevel"/>
    <w:tmpl w:val="C942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6E2302"/>
    <w:multiLevelType w:val="multilevel"/>
    <w:tmpl w:val="79FC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6E1660"/>
    <w:multiLevelType w:val="multilevel"/>
    <w:tmpl w:val="0A02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D210D0"/>
    <w:multiLevelType w:val="multilevel"/>
    <w:tmpl w:val="4D38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3855B7"/>
    <w:multiLevelType w:val="multilevel"/>
    <w:tmpl w:val="4D34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C046FE"/>
    <w:multiLevelType w:val="multilevel"/>
    <w:tmpl w:val="9E44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F424A1"/>
    <w:multiLevelType w:val="multilevel"/>
    <w:tmpl w:val="ED64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7B5020"/>
    <w:multiLevelType w:val="multilevel"/>
    <w:tmpl w:val="5B1E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082CF6"/>
    <w:multiLevelType w:val="multilevel"/>
    <w:tmpl w:val="0440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3171A3"/>
    <w:multiLevelType w:val="multilevel"/>
    <w:tmpl w:val="B78A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311CB"/>
    <w:multiLevelType w:val="multilevel"/>
    <w:tmpl w:val="902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D17987"/>
    <w:multiLevelType w:val="multilevel"/>
    <w:tmpl w:val="11D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BA406A"/>
    <w:multiLevelType w:val="multilevel"/>
    <w:tmpl w:val="A89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F233BC"/>
    <w:multiLevelType w:val="multilevel"/>
    <w:tmpl w:val="F090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4504DA"/>
    <w:multiLevelType w:val="hybridMultilevel"/>
    <w:tmpl w:val="B9B60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3B3383"/>
    <w:multiLevelType w:val="multilevel"/>
    <w:tmpl w:val="ACC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9003FD"/>
    <w:multiLevelType w:val="multilevel"/>
    <w:tmpl w:val="EAC42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FCF36FB"/>
    <w:multiLevelType w:val="multilevel"/>
    <w:tmpl w:val="D492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0E0C57"/>
    <w:multiLevelType w:val="multilevel"/>
    <w:tmpl w:val="EAC42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0DD21A9"/>
    <w:multiLevelType w:val="multilevel"/>
    <w:tmpl w:val="252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104B5A"/>
    <w:multiLevelType w:val="multilevel"/>
    <w:tmpl w:val="05B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E91DB9"/>
    <w:multiLevelType w:val="multilevel"/>
    <w:tmpl w:val="108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85142D"/>
    <w:multiLevelType w:val="multilevel"/>
    <w:tmpl w:val="47AA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493B16"/>
    <w:multiLevelType w:val="multilevel"/>
    <w:tmpl w:val="E15C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9A35BE"/>
    <w:multiLevelType w:val="multilevel"/>
    <w:tmpl w:val="EA6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E6114B"/>
    <w:multiLevelType w:val="multilevel"/>
    <w:tmpl w:val="415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811855"/>
    <w:multiLevelType w:val="multilevel"/>
    <w:tmpl w:val="6FE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3679">
    <w:abstractNumId w:val="23"/>
  </w:num>
  <w:num w:numId="2" w16cid:durableId="2011633803">
    <w:abstractNumId w:val="47"/>
  </w:num>
  <w:num w:numId="3" w16cid:durableId="121192578">
    <w:abstractNumId w:val="49"/>
  </w:num>
  <w:num w:numId="4" w16cid:durableId="416168857">
    <w:abstractNumId w:val="8"/>
  </w:num>
  <w:num w:numId="5" w16cid:durableId="178667121">
    <w:abstractNumId w:val="45"/>
  </w:num>
  <w:num w:numId="6" w16cid:durableId="1742874221">
    <w:abstractNumId w:val="0"/>
  </w:num>
  <w:num w:numId="7" w16cid:durableId="1622107606">
    <w:abstractNumId w:val="24"/>
  </w:num>
  <w:num w:numId="8" w16cid:durableId="612400741">
    <w:abstractNumId w:val="34"/>
  </w:num>
  <w:num w:numId="9" w16cid:durableId="713314794">
    <w:abstractNumId w:val="40"/>
  </w:num>
  <w:num w:numId="10" w16cid:durableId="1820147429">
    <w:abstractNumId w:val="38"/>
  </w:num>
  <w:num w:numId="11" w16cid:durableId="619149875">
    <w:abstractNumId w:val="52"/>
  </w:num>
  <w:num w:numId="12" w16cid:durableId="1392847986">
    <w:abstractNumId w:val="53"/>
  </w:num>
  <w:num w:numId="13" w16cid:durableId="892351858">
    <w:abstractNumId w:val="27"/>
  </w:num>
  <w:num w:numId="14" w16cid:durableId="1947887074">
    <w:abstractNumId w:val="4"/>
  </w:num>
  <w:num w:numId="15" w16cid:durableId="1123226718">
    <w:abstractNumId w:val="37"/>
  </w:num>
  <w:num w:numId="16" w16cid:durableId="701394757">
    <w:abstractNumId w:val="57"/>
  </w:num>
  <w:num w:numId="17" w16cid:durableId="1270045811">
    <w:abstractNumId w:val="14"/>
  </w:num>
  <w:num w:numId="18" w16cid:durableId="2079204386">
    <w:abstractNumId w:val="41"/>
  </w:num>
  <w:num w:numId="19" w16cid:durableId="414978339">
    <w:abstractNumId w:val="39"/>
  </w:num>
  <w:num w:numId="20" w16cid:durableId="624966993">
    <w:abstractNumId w:val="10"/>
  </w:num>
  <w:num w:numId="21" w16cid:durableId="1927683983">
    <w:abstractNumId w:val="11"/>
  </w:num>
  <w:num w:numId="22" w16cid:durableId="2073232429">
    <w:abstractNumId w:val="43"/>
  </w:num>
  <w:num w:numId="23" w16cid:durableId="1846558133">
    <w:abstractNumId w:val="48"/>
  </w:num>
  <w:num w:numId="24" w16cid:durableId="1284384451">
    <w:abstractNumId w:val="6"/>
  </w:num>
  <w:num w:numId="25" w16cid:durableId="286351060">
    <w:abstractNumId w:val="30"/>
  </w:num>
  <w:num w:numId="26" w16cid:durableId="331570235">
    <w:abstractNumId w:val="31"/>
  </w:num>
  <w:num w:numId="27" w16cid:durableId="973287963">
    <w:abstractNumId w:val="13"/>
  </w:num>
  <w:num w:numId="28" w16cid:durableId="1313295095">
    <w:abstractNumId w:val="55"/>
  </w:num>
  <w:num w:numId="29" w16cid:durableId="1089741416">
    <w:abstractNumId w:val="17"/>
  </w:num>
  <w:num w:numId="30" w16cid:durableId="608970240">
    <w:abstractNumId w:val="12"/>
  </w:num>
  <w:num w:numId="31" w16cid:durableId="1487211152">
    <w:abstractNumId w:val="3"/>
  </w:num>
  <w:num w:numId="32" w16cid:durableId="1194347044">
    <w:abstractNumId w:val="42"/>
  </w:num>
  <w:num w:numId="33" w16cid:durableId="536351523">
    <w:abstractNumId w:val="9"/>
  </w:num>
  <w:num w:numId="34" w16cid:durableId="648289269">
    <w:abstractNumId w:val="36"/>
  </w:num>
  <w:num w:numId="35" w16cid:durableId="1468008493">
    <w:abstractNumId w:val="28"/>
  </w:num>
  <w:num w:numId="36" w16cid:durableId="317926837">
    <w:abstractNumId w:val="35"/>
  </w:num>
  <w:num w:numId="37" w16cid:durableId="1947225052">
    <w:abstractNumId w:val="26"/>
  </w:num>
  <w:num w:numId="38" w16cid:durableId="1306279713">
    <w:abstractNumId w:val="51"/>
  </w:num>
  <w:num w:numId="39" w16cid:durableId="845173301">
    <w:abstractNumId w:val="7"/>
  </w:num>
  <w:num w:numId="40" w16cid:durableId="2005548205">
    <w:abstractNumId w:val="2"/>
  </w:num>
  <w:num w:numId="41" w16cid:durableId="306713037">
    <w:abstractNumId w:val="25"/>
  </w:num>
  <w:num w:numId="42" w16cid:durableId="1872263353">
    <w:abstractNumId w:val="18"/>
  </w:num>
  <w:num w:numId="43" w16cid:durableId="1300958140">
    <w:abstractNumId w:val="16"/>
  </w:num>
  <w:num w:numId="44" w16cid:durableId="1241676986">
    <w:abstractNumId w:val="44"/>
  </w:num>
  <w:num w:numId="45" w16cid:durableId="1988892994">
    <w:abstractNumId w:val="21"/>
  </w:num>
  <w:num w:numId="46" w16cid:durableId="1191452900">
    <w:abstractNumId w:val="19"/>
  </w:num>
  <w:num w:numId="47" w16cid:durableId="2096785761">
    <w:abstractNumId w:val="54"/>
  </w:num>
  <w:num w:numId="48" w16cid:durableId="1256864951">
    <w:abstractNumId w:val="50"/>
  </w:num>
  <w:num w:numId="49" w16cid:durableId="1801193240">
    <w:abstractNumId w:val="46"/>
  </w:num>
  <w:num w:numId="50" w16cid:durableId="257953232">
    <w:abstractNumId w:val="33"/>
  </w:num>
  <w:num w:numId="51" w16cid:durableId="731393670">
    <w:abstractNumId w:val="15"/>
  </w:num>
  <w:num w:numId="52" w16cid:durableId="2088067874">
    <w:abstractNumId w:val="56"/>
  </w:num>
  <w:num w:numId="53" w16cid:durableId="1125738090">
    <w:abstractNumId w:val="32"/>
  </w:num>
  <w:num w:numId="54" w16cid:durableId="1875002122">
    <w:abstractNumId w:val="20"/>
  </w:num>
  <w:num w:numId="55" w16cid:durableId="137109019">
    <w:abstractNumId w:val="5"/>
  </w:num>
  <w:num w:numId="56" w16cid:durableId="1194539898">
    <w:abstractNumId w:val="22"/>
  </w:num>
  <w:num w:numId="57" w16cid:durableId="1605846268">
    <w:abstractNumId w:val="1"/>
  </w:num>
  <w:num w:numId="58" w16cid:durableId="14985748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C8"/>
    <w:rsid w:val="00015C7A"/>
    <w:rsid w:val="000359CF"/>
    <w:rsid w:val="000429E8"/>
    <w:rsid w:val="00043AD5"/>
    <w:rsid w:val="00096506"/>
    <w:rsid w:val="000A4262"/>
    <w:rsid w:val="000A5EA2"/>
    <w:rsid w:val="000D0BAC"/>
    <w:rsid w:val="000E0532"/>
    <w:rsid w:val="00216876"/>
    <w:rsid w:val="00257458"/>
    <w:rsid w:val="00282FFF"/>
    <w:rsid w:val="002C16E6"/>
    <w:rsid w:val="002D0BA0"/>
    <w:rsid w:val="00327197"/>
    <w:rsid w:val="003671C5"/>
    <w:rsid w:val="003A00FF"/>
    <w:rsid w:val="003F41D5"/>
    <w:rsid w:val="00470EA4"/>
    <w:rsid w:val="00477EE5"/>
    <w:rsid w:val="004B79F8"/>
    <w:rsid w:val="00523E2E"/>
    <w:rsid w:val="005302BA"/>
    <w:rsid w:val="00590835"/>
    <w:rsid w:val="005933EA"/>
    <w:rsid w:val="005C5CAC"/>
    <w:rsid w:val="00652AF1"/>
    <w:rsid w:val="0069694E"/>
    <w:rsid w:val="006B29A0"/>
    <w:rsid w:val="00760A74"/>
    <w:rsid w:val="00762FC2"/>
    <w:rsid w:val="007818D2"/>
    <w:rsid w:val="007D286A"/>
    <w:rsid w:val="00801485"/>
    <w:rsid w:val="008312DB"/>
    <w:rsid w:val="00872B91"/>
    <w:rsid w:val="008A16C8"/>
    <w:rsid w:val="008C57C3"/>
    <w:rsid w:val="008E5907"/>
    <w:rsid w:val="00905239"/>
    <w:rsid w:val="00915042"/>
    <w:rsid w:val="00955A24"/>
    <w:rsid w:val="00963D91"/>
    <w:rsid w:val="0097186B"/>
    <w:rsid w:val="009C4E3C"/>
    <w:rsid w:val="00AF10F8"/>
    <w:rsid w:val="00AF5421"/>
    <w:rsid w:val="00B44F46"/>
    <w:rsid w:val="00B84052"/>
    <w:rsid w:val="00BC00D3"/>
    <w:rsid w:val="00C202A5"/>
    <w:rsid w:val="00C24920"/>
    <w:rsid w:val="00C94C8B"/>
    <w:rsid w:val="00D21643"/>
    <w:rsid w:val="00D361E9"/>
    <w:rsid w:val="00D36F89"/>
    <w:rsid w:val="00D4477D"/>
    <w:rsid w:val="00D76F32"/>
    <w:rsid w:val="00D82DDF"/>
    <w:rsid w:val="00D920AB"/>
    <w:rsid w:val="00DC7EB0"/>
    <w:rsid w:val="00DD131B"/>
    <w:rsid w:val="00DF2B4F"/>
    <w:rsid w:val="00DF39A3"/>
    <w:rsid w:val="00E724A0"/>
    <w:rsid w:val="00E93DEA"/>
    <w:rsid w:val="00EA0337"/>
    <w:rsid w:val="00EB3841"/>
    <w:rsid w:val="00F50B2A"/>
    <w:rsid w:val="00F5194B"/>
    <w:rsid w:val="00F57595"/>
    <w:rsid w:val="00F97A4C"/>
    <w:rsid w:val="00FD0E81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A8EF"/>
  <w15:chartTrackingRefBased/>
  <w15:docId w15:val="{577912B0-7174-49CF-B239-9AFD9FEB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2"/>
    <w:pPr>
      <w:spacing w:after="0"/>
      <w:jc w:val="both"/>
    </w:pPr>
    <w:rPr>
      <w:rFonts w:cs="Open Sans"/>
      <w:color w:val="767171" w:themeColor="background2" w:themeShade="80"/>
      <w:position w:val="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485"/>
    <w:pPr>
      <w:jc w:val="right"/>
      <w:outlineLvl w:val="0"/>
    </w:pPr>
    <w:rPr>
      <w:b/>
      <w:caps/>
      <w:color w:val="7F7F7F" w:themeColor="text1" w:themeTint="80"/>
      <w:spacing w:val="20"/>
      <w:kern w:val="48"/>
      <w:position w:val="9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4052"/>
    <w:pPr>
      <w:outlineLvl w:val="1"/>
    </w:pPr>
    <w:rPr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4052"/>
    <w:pPr>
      <w:spacing w:after="1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470EA4"/>
    <w:pPr>
      <w:spacing w:line="240" w:lineRule="auto"/>
      <w:ind w:left="720"/>
      <w:contextualSpacing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096506"/>
    <w:pPr>
      <w:spacing w:after="160"/>
      <w:jc w:val="center"/>
    </w:pPr>
    <w:rPr>
      <w:rFonts w:asciiTheme="majorHAnsi" w:hAnsiTheme="majorHAnsi" w:cstheme="minorBidi"/>
      <w:caps/>
      <w:color w:val="E3DBC7" w:themeColor="accent3" w:themeTint="66"/>
      <w:spacing w:val="80"/>
      <w:positio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506"/>
    <w:rPr>
      <w:rFonts w:asciiTheme="majorHAnsi" w:hAnsiTheme="majorHAnsi"/>
      <w:caps/>
      <w:color w:val="E3DBC7" w:themeColor="accent3" w:themeTint="66"/>
      <w:spacing w:val="80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85"/>
    <w:pPr>
      <w:spacing w:after="160"/>
      <w:jc w:val="center"/>
    </w:pPr>
    <w:rPr>
      <w:b/>
      <w:caps/>
      <w:color w:val="E3DBC7" w:themeColor="accent3" w:themeTint="66"/>
      <w:spacing w:val="80"/>
      <w:position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01485"/>
    <w:rPr>
      <w:rFonts w:cs="Open Sans"/>
      <w:b/>
      <w:caps/>
      <w:color w:val="E3DBC7" w:themeColor="accent3" w:themeTint="66"/>
      <w:spacing w:val="8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01485"/>
    <w:rPr>
      <w:rFonts w:cs="Open Sans"/>
      <w:b/>
      <w:caps/>
      <w:color w:val="7F7F7F" w:themeColor="text1" w:themeTint="80"/>
      <w:spacing w:val="20"/>
      <w:kern w:val="48"/>
      <w:position w:val="9"/>
      <w:sz w:val="26"/>
      <w:szCs w:val="26"/>
      <w:lang w:val="en-US"/>
    </w:rPr>
  </w:style>
  <w:style w:type="paragraph" w:customStyle="1" w:styleId="Contactinfo">
    <w:name w:val="Contact info"/>
    <w:basedOn w:val="Normal"/>
    <w:qFormat/>
    <w:rsid w:val="00801485"/>
    <w:pPr>
      <w:spacing w:line="360" w:lineRule="auto"/>
      <w:jc w:val="right"/>
    </w:pPr>
    <w:rPr>
      <w:position w:val="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84052"/>
    <w:rPr>
      <w:rFonts w:cs="Open Sans"/>
      <w:b/>
      <w:bCs/>
      <w:color w:val="767171" w:themeColor="background2" w:themeShade="80"/>
      <w:position w:val="8"/>
      <w:sz w:val="24"/>
      <w:szCs w:val="28"/>
      <w:lang w:val="en-US"/>
    </w:rPr>
  </w:style>
  <w:style w:type="paragraph" w:customStyle="1" w:styleId="Heading1Left">
    <w:name w:val="Heading 1 Left"/>
    <w:basedOn w:val="Heading1"/>
    <w:qFormat/>
    <w:rsid w:val="00096506"/>
    <w:pPr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rsid w:val="00B84052"/>
    <w:rPr>
      <w:rFonts w:cs="Open Sans"/>
      <w:color w:val="767171" w:themeColor="background2" w:themeShade="80"/>
      <w:position w:val="8"/>
      <w:szCs w:val="24"/>
      <w:lang w:val="en-US"/>
    </w:rPr>
  </w:style>
  <w:style w:type="paragraph" w:styleId="ListBullet">
    <w:name w:val="List Bullet"/>
    <w:basedOn w:val="Normal"/>
    <w:uiPriority w:val="99"/>
    <w:rsid w:val="00B84052"/>
    <w:pPr>
      <w:numPr>
        <w:numId w:val="6"/>
      </w:numPr>
      <w:ind w:left="720"/>
      <w:contextualSpacing/>
    </w:pPr>
  </w:style>
  <w:style w:type="paragraph" w:customStyle="1" w:styleId="Normalright">
    <w:name w:val="Normal right"/>
    <w:basedOn w:val="Normal"/>
    <w:qFormat/>
    <w:rsid w:val="00B84052"/>
    <w:pPr>
      <w:jc w:val="right"/>
    </w:pPr>
  </w:style>
  <w:style w:type="paragraph" w:customStyle="1" w:styleId="Smallspace">
    <w:name w:val="Small space"/>
    <w:basedOn w:val="Normal"/>
    <w:qFormat/>
    <w:rsid w:val="00B84052"/>
    <w:pPr>
      <w:jc w:val="right"/>
    </w:pPr>
    <w:rPr>
      <w:sz w:val="6"/>
    </w:rPr>
  </w:style>
  <w:style w:type="character" w:styleId="Emphasis">
    <w:name w:val="Emphasis"/>
    <w:basedOn w:val="DefaultParagraphFont"/>
    <w:uiPriority w:val="20"/>
    <w:qFormat/>
    <w:rsid w:val="00B84052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AppData\Local\Microsoft\Office\16.0\DTS\en-US%7b567D9F26-7540-4B63-9F35-00BB82E7B64A%7d\%7b7FA80605-D8C6-46DD-8000-9251AF63BAC4%7dTF3989d24a-788e-4f55-85b1-96f554330c048ddd1953_win32-aba2519d12e7.dotx" TargetMode="External"/></Relationships>
</file>

<file path=word/theme/theme1.xml><?xml version="1.0" encoding="utf-8"?>
<a:theme xmlns:a="http://schemas.openxmlformats.org/drawingml/2006/main" name="Office Theme">
  <a:themeElements>
    <a:clrScheme name="Custom 292">
      <a:dk1>
        <a:sysClr val="windowText" lastClr="000000"/>
      </a:dk1>
      <a:lt1>
        <a:sysClr val="window" lastClr="FFFFFF"/>
      </a:lt1>
      <a:dk2>
        <a:srgbClr val="C00000"/>
      </a:dk2>
      <a:lt2>
        <a:srgbClr val="E7E6E6"/>
      </a:lt2>
      <a:accent1>
        <a:srgbClr val="CCCCDA"/>
      </a:accent1>
      <a:accent2>
        <a:srgbClr val="C4B1CF"/>
      </a:accent2>
      <a:accent3>
        <a:srgbClr val="B9A773"/>
      </a:accent3>
      <a:accent4>
        <a:srgbClr val="B48A9E"/>
      </a:accent4>
      <a:accent5>
        <a:srgbClr val="11374F"/>
      </a:accent5>
      <a:accent6>
        <a:srgbClr val="7D8C68"/>
      </a:accent6>
      <a:hlink>
        <a:srgbClr val="0563C1"/>
      </a:hlink>
      <a:folHlink>
        <a:srgbClr val="C00000"/>
      </a:folHlink>
    </a:clrScheme>
    <a:fontScheme name="Custom 9">
      <a:majorFont>
        <a:latin typeface="Roboto Slab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194E5-51C0-4C07-BA30-915C75335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1068642D-1FAD-4DF0-8BF1-1BD7A817F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8B2E7-CE2F-4340-8334-FDE2026ED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{7FA80605-D8C6-46DD-8000-9251AF63BAC4}TF3989d24a-788e-4f55-85b1-96f554330c048ddd1953_win32-aba2519d12e7</Template>
  <TotalTime>14</TotalTime>
  <Pages>13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walker</dc:creator>
  <cp:keywords/>
  <dc:description/>
  <cp:lastModifiedBy>lauren walker</cp:lastModifiedBy>
  <cp:revision>2</cp:revision>
  <dcterms:created xsi:type="dcterms:W3CDTF">2026-04-04T18:56:00Z</dcterms:created>
  <dcterms:modified xsi:type="dcterms:W3CDTF">2026-04-04T19:10:00Z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c4bd5d8e-9c6f-4fa9-83fb-fc52eb0d2b54</vt:lpwstr>
  </property>
</Properties>
</file>